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5375B">
        <w:rPr>
          <w:rFonts w:ascii="Times New Roman" w:hAnsi="Times New Roman"/>
          <w:noProof/>
          <w:color w:val="000000"/>
          <w:sz w:val="28"/>
          <w:szCs w:val="28"/>
        </w:rPr>
        <w:t>01.12.2016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5375B">
        <w:rPr>
          <w:rFonts w:ascii="Times New Roman" w:hAnsi="Times New Roman"/>
          <w:noProof/>
          <w:color w:val="000000"/>
          <w:sz w:val="28"/>
          <w:szCs w:val="28"/>
        </w:rPr>
        <w:t>31.12.2016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 (10.61%)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(7.14%)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 (11.22%)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 (11.43%)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(5.31%)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(1.84%)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 (8.78%)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(2.45%)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(3.47%)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(5.10%)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 (6.94%)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 (25.51%)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53 Новгородская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(8.33%)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(16.67%)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(16.67%)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(8.33%)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(25.00%)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Центральный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375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Pr="00887EF9" w:rsidRDefault="0055375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75B" w:rsidRDefault="0055375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5B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375B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5448-C707-40C1-9799-8AAB9160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Пашонина</dc:creator>
  <cp:keywords/>
  <dc:description/>
  <cp:lastModifiedBy>Ольга Сергеевна Пашонина</cp:lastModifiedBy>
  <cp:revision>1</cp:revision>
  <cp:lastPrinted>2015-07-29T16:06:00Z</cp:lastPrinted>
  <dcterms:created xsi:type="dcterms:W3CDTF">2017-01-11T11:33:00Z</dcterms:created>
  <dcterms:modified xsi:type="dcterms:W3CDTF">2017-01-11T11:34:00Z</dcterms:modified>
</cp:coreProperties>
</file>