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A3AEA">
        <w:rPr>
          <w:rFonts w:ascii="Times New Roman" w:hAnsi="Times New Roman"/>
          <w:noProof/>
          <w:color w:val="000000"/>
          <w:sz w:val="28"/>
          <w:szCs w:val="28"/>
        </w:rPr>
        <w:t>01.10.2016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A3AEA">
        <w:rPr>
          <w:rFonts w:ascii="Times New Roman" w:hAnsi="Times New Roman"/>
          <w:noProof/>
          <w:color w:val="000000"/>
          <w:sz w:val="28"/>
          <w:szCs w:val="28"/>
        </w:rPr>
        <w:t>31.10.2016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(5.80%)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(13.53%)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(9.66%)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 (25.12%)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(2.42%)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(14.01%)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(3.86%)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(6.76%)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(2.42%)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(15.46%)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(17.75%)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(5.07%)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(9.78%)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(13.77%)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(8.33%)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(4.35%)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(3.99%)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(1.81%)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(11.59%)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(9.06%)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(14.13%)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(57.14%)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3AE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Pr="00887EF9" w:rsidRDefault="00BA3AE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EA" w:rsidRDefault="00BA3A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EA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3AEA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3AAD-F6BD-4431-9234-4058F509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</cp:revision>
  <cp:lastPrinted>2015-07-29T16:06:00Z</cp:lastPrinted>
  <dcterms:created xsi:type="dcterms:W3CDTF">2016-11-14T10:37:00Z</dcterms:created>
  <dcterms:modified xsi:type="dcterms:W3CDTF">2016-11-14T10:38:00Z</dcterms:modified>
</cp:coreProperties>
</file>