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4571BB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4571BB" w:rsidRPr="004571BB">
        <w:rPr>
          <w:rFonts w:ascii="Times New Roman" w:hAnsi="Times New Roman"/>
          <w:sz w:val="28"/>
          <w:szCs w:val="28"/>
        </w:rPr>
        <w:t xml:space="preserve"> </w:t>
      </w:r>
      <w:r w:rsidR="004571BB">
        <w:rPr>
          <w:rFonts w:ascii="Times New Roman" w:hAnsi="Times New Roman"/>
          <w:sz w:val="28"/>
          <w:szCs w:val="28"/>
        </w:rPr>
        <w:t>по Республике Татарстан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571BB">
        <w:rPr>
          <w:rFonts w:ascii="Times New Roman" w:hAnsi="Times New Roman"/>
          <w:noProof/>
          <w:color w:val="000000"/>
          <w:sz w:val="28"/>
          <w:szCs w:val="28"/>
        </w:rPr>
        <w:t>01.11.2016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571BB">
        <w:rPr>
          <w:rFonts w:ascii="Times New Roman" w:hAnsi="Times New Roman"/>
          <w:noProof/>
          <w:color w:val="000000"/>
          <w:sz w:val="28"/>
          <w:szCs w:val="28"/>
        </w:rPr>
        <w:t>30.11.2016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(4.93%)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(8.68%)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 (11.83%)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 (28.60%)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(3.35%)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(0.79%)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(6.90%)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(0.59%)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(2.37%)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(6.31%)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(2.56%)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 (23.08%)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(8.42%)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(5.49%)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(12.09%)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(18.68%)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(5.86%)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(2.56%)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(5.49%)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(3.66%)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(1.10%)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(6.23%)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(8.06%)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(22.34%)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(36.84%)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(5.26%)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(5.26%)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(10.53%)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(31.58%)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(5.26%)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(5.26%)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(13.33%)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(13.33%)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Северо-западный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(36.36%)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(27.27%)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71B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Pr="00887EF9" w:rsidRDefault="004571B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BB" w:rsidRDefault="004571B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BB"/>
    <w:rsid w:val="00110014"/>
    <w:rsid w:val="001D33EC"/>
    <w:rsid w:val="00332CEE"/>
    <w:rsid w:val="0037325E"/>
    <w:rsid w:val="00422808"/>
    <w:rsid w:val="004455B4"/>
    <w:rsid w:val="004571BB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2689-C662-44EC-8D7F-A26C00A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Пашонина</dc:creator>
  <cp:keywords/>
  <dc:description/>
  <cp:lastModifiedBy>Ольга Сергеевна Пашонина</cp:lastModifiedBy>
  <cp:revision>1</cp:revision>
  <cp:lastPrinted>2015-07-29T16:06:00Z</cp:lastPrinted>
  <dcterms:created xsi:type="dcterms:W3CDTF">2016-12-14T09:15:00Z</dcterms:created>
  <dcterms:modified xsi:type="dcterms:W3CDTF">2016-12-14T09:17:00Z</dcterms:modified>
</cp:coreProperties>
</file>