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64D08">
        <w:rPr>
          <w:rFonts w:ascii="Times New Roman" w:hAnsi="Times New Roman"/>
          <w:noProof/>
          <w:color w:val="000000"/>
          <w:sz w:val="28"/>
          <w:szCs w:val="28"/>
        </w:rPr>
        <w:t>01.04.2016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64D08">
        <w:rPr>
          <w:rFonts w:ascii="Times New Roman" w:hAnsi="Times New Roman"/>
          <w:noProof/>
          <w:color w:val="000000"/>
          <w:sz w:val="28"/>
          <w:szCs w:val="28"/>
        </w:rPr>
        <w:t>30.04.2016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(26.56%)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(4.17%)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(3.65%)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(5.73%)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(11.98%)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(4.17%)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(5.73%)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(9.38%)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(27.08%)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4D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Pr="00887EF9" w:rsidRDefault="00264D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D08" w:rsidRDefault="00264D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08"/>
    <w:rsid w:val="00110014"/>
    <w:rsid w:val="001D33EC"/>
    <w:rsid w:val="00264D08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2B2F-4718-40DC-ACB4-5E0352C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2016-07-11T12:48:00Z</dcterms:created>
  <dcterms:modified xsi:type="dcterms:W3CDTF">2016-07-11T12:49:00Z</dcterms:modified>
</cp:coreProperties>
</file>