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5524A">
        <w:rPr>
          <w:rFonts w:ascii="Times New Roman" w:hAnsi="Times New Roman"/>
          <w:noProof/>
          <w:color w:val="000000"/>
          <w:sz w:val="28"/>
          <w:szCs w:val="28"/>
        </w:rPr>
        <w:t>01.06.2016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5524A">
        <w:rPr>
          <w:rFonts w:ascii="Times New Roman" w:hAnsi="Times New Roman"/>
          <w:noProof/>
          <w:color w:val="000000"/>
          <w:sz w:val="28"/>
          <w:szCs w:val="28"/>
        </w:rPr>
        <w:t>30.06.2016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(14.69%)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(3.50%)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(2.80%)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(5.59%)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(10.49%)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(2.10%)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(4.90%)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(6.29%)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(16.08%)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 (32.17%)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(25.49%)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(3.92%)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(2.94%)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(13.73%)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(2.94%)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(1.96%)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(3.92%)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(0.98%)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(6.86%)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(14.71%)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(22.55%)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524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Pr="00887EF9" w:rsidRDefault="0095524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24A" w:rsidRDefault="00955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4A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5524A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3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2D24-DC98-409F-94FF-78699897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Косых</dc:creator>
  <cp:keywords/>
  <dc:description/>
  <cp:lastModifiedBy>Оксана Александровна Косых</cp:lastModifiedBy>
  <cp:revision>1</cp:revision>
  <cp:lastPrinted>2015-07-29T16:06:00Z</cp:lastPrinted>
  <dcterms:created xsi:type="dcterms:W3CDTF">2016-07-08T12:43:00Z</dcterms:created>
  <dcterms:modified xsi:type="dcterms:W3CDTF">2016-07-08T12:44:00Z</dcterms:modified>
</cp:coreProperties>
</file>