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C0A7A">
        <w:rPr>
          <w:rFonts w:ascii="Times New Roman" w:hAnsi="Times New Roman"/>
          <w:noProof/>
          <w:color w:val="000000"/>
          <w:sz w:val="28"/>
          <w:szCs w:val="28"/>
        </w:rPr>
        <w:t>01.05.2016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C0A7A">
        <w:rPr>
          <w:rFonts w:ascii="Times New Roman" w:hAnsi="Times New Roman"/>
          <w:noProof/>
          <w:color w:val="000000"/>
          <w:sz w:val="28"/>
          <w:szCs w:val="28"/>
        </w:rPr>
        <w:t>31.05.2016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(21.43%)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(14.29%)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(42.86%)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(5.26%)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(12.28%)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(5.26%)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(3.51%)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(12.28%)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(1.75%)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(3.51%)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(1.75%)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(5.26%)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(12.28%)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(19.30%)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(17.54%)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 (31.51%)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(4.11%)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(0.68%)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(3.42%)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(7.53%)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(2.05%)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(2.05%)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(6.85%)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(1.37%)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(4.79%)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(10.96%)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(24.66%)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A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Pr="00887EF9" w:rsidRDefault="008C0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7A" w:rsidRDefault="008C0A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7A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0A7A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9764-EFA7-408B-B948-F1FB101B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</cp:revision>
  <cp:lastPrinted>2015-07-29T16:06:00Z</cp:lastPrinted>
  <dcterms:created xsi:type="dcterms:W3CDTF">2016-06-14T12:38:00Z</dcterms:created>
  <dcterms:modified xsi:type="dcterms:W3CDTF">2016-06-14T12:38:00Z</dcterms:modified>
</cp:coreProperties>
</file>