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A7085">
        <w:rPr>
          <w:rFonts w:ascii="Times New Roman" w:hAnsi="Times New Roman"/>
          <w:noProof/>
          <w:color w:val="000000"/>
          <w:sz w:val="28"/>
          <w:szCs w:val="28"/>
        </w:rPr>
        <w:t>01.04.2017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A7085">
        <w:rPr>
          <w:rFonts w:ascii="Times New Roman" w:hAnsi="Times New Roman"/>
          <w:noProof/>
          <w:color w:val="000000"/>
          <w:sz w:val="28"/>
          <w:szCs w:val="28"/>
        </w:rPr>
        <w:t>30.04.2017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3A708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(13.42%)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(4.03%)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(5.37%)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(4.70%)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(10.07%)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(2.01%)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(10.07%)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(4.03%)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(4.70%)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(4.70%)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(3.36%)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 (33.56%)</w:t>
            </w:r>
          </w:p>
        </w:tc>
      </w:tr>
      <w:tr w:rsidR="003A708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Pr="00887EF9" w:rsidRDefault="003A708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3A708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Pr="00887EF9" w:rsidRDefault="003A708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A708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Pr="00887EF9" w:rsidRDefault="003A708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(13.00%)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(3.14%)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(5.83%)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(5.38%)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(12.56%)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(5.38%)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(7.17%)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(1.79%)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(4.04%)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(8.52%)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(8.52%)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 (24.66%)</w:t>
            </w:r>
          </w:p>
        </w:tc>
      </w:tr>
      <w:tr w:rsidR="003A708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Pr="00887EF9" w:rsidRDefault="003A708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A708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Pr="00887EF9" w:rsidRDefault="003A708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3A708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Pr="00887EF9" w:rsidRDefault="003A708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3A708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Pr="00887EF9" w:rsidRDefault="003A708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A708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Pr="00887EF9" w:rsidRDefault="003A708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68 Тамбовская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3A708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Pr="00887EF9" w:rsidRDefault="003A708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A708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Pr="00887EF9" w:rsidRDefault="003A708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3A708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Pr="00887EF9" w:rsidRDefault="003A708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A708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Pr="00887EF9" w:rsidRDefault="003A708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A708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Pr="00887EF9" w:rsidRDefault="003A708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</w:tr>
      <w:tr w:rsidR="003A708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Pr="00887EF9" w:rsidRDefault="003A708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708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Pr="00887EF9" w:rsidRDefault="003A708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085" w:rsidRDefault="003A70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85"/>
    <w:rsid w:val="00110014"/>
    <w:rsid w:val="001D33EC"/>
    <w:rsid w:val="00332CEE"/>
    <w:rsid w:val="0037325E"/>
    <w:rsid w:val="003A7085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06E1E-C72D-44A3-B950-588DCFB3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2017-05-22T08:28:00Z</dcterms:created>
  <dcterms:modified xsi:type="dcterms:W3CDTF">2017-05-22T08:29:00Z</dcterms:modified>
</cp:coreProperties>
</file>