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19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>ям граждан,</w:t>
      </w:r>
      <w:r w:rsidR="00197036" w:rsidRPr="00197036">
        <w:rPr>
          <w:rFonts w:ascii="Times New Roman" w:hAnsi="Times New Roman"/>
          <w:sz w:val="28"/>
          <w:szCs w:val="28"/>
        </w:rPr>
        <w:t xml:space="preserve"> </w:t>
      </w:r>
      <w:r w:rsidR="00197036">
        <w:rPr>
          <w:rFonts w:ascii="Times New Roman" w:hAnsi="Times New Roman"/>
          <w:sz w:val="28"/>
          <w:szCs w:val="28"/>
        </w:rPr>
        <w:t xml:space="preserve">поступившим в </w:t>
      </w:r>
      <w:r w:rsidR="00EF7002">
        <w:rPr>
          <w:rFonts w:ascii="Times New Roman" w:hAnsi="Times New Roman"/>
          <w:sz w:val="28"/>
          <w:szCs w:val="28"/>
        </w:rPr>
        <w:t>У</w:t>
      </w:r>
      <w:r w:rsidR="00197036">
        <w:rPr>
          <w:rFonts w:ascii="Times New Roman" w:hAnsi="Times New Roman"/>
          <w:sz w:val="28"/>
          <w:szCs w:val="28"/>
        </w:rPr>
        <w:t>правлени</w:t>
      </w:r>
      <w:r w:rsidR="00EF7002">
        <w:rPr>
          <w:rFonts w:ascii="Times New Roman" w:hAnsi="Times New Roman"/>
          <w:sz w:val="28"/>
          <w:szCs w:val="28"/>
        </w:rPr>
        <w:t>е</w:t>
      </w:r>
      <w:r w:rsidR="00197036"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EF7002">
        <w:rPr>
          <w:rFonts w:ascii="Times New Roman" w:hAnsi="Times New Roman"/>
          <w:sz w:val="28"/>
          <w:szCs w:val="28"/>
        </w:rPr>
        <w:t xml:space="preserve">Республике Татарстан </w:t>
      </w:r>
      <w:r w:rsidR="00197036">
        <w:rPr>
          <w:rFonts w:ascii="Times New Roman" w:hAnsi="Times New Roman"/>
          <w:sz w:val="28"/>
          <w:szCs w:val="28"/>
        </w:rPr>
        <w:t xml:space="preserve">и подведомственные инспекции за </w:t>
      </w:r>
      <w:r w:rsidR="00551B46">
        <w:rPr>
          <w:rFonts w:ascii="Times New Roman" w:hAnsi="Times New Roman"/>
          <w:sz w:val="28"/>
          <w:szCs w:val="28"/>
        </w:rPr>
        <w:t>1</w:t>
      </w:r>
      <w:r w:rsidR="00197036">
        <w:rPr>
          <w:rFonts w:ascii="Times New Roman" w:hAnsi="Times New Roman"/>
          <w:sz w:val="28"/>
          <w:szCs w:val="28"/>
        </w:rPr>
        <w:t xml:space="preserve"> квартал 201</w:t>
      </w:r>
      <w:r w:rsidR="00551B46">
        <w:rPr>
          <w:rFonts w:ascii="Times New Roman" w:hAnsi="Times New Roman"/>
          <w:sz w:val="28"/>
          <w:szCs w:val="28"/>
        </w:rPr>
        <w:t>7</w:t>
      </w:r>
      <w:r w:rsidR="00197036">
        <w:rPr>
          <w:rFonts w:ascii="Times New Roman" w:hAnsi="Times New Roman"/>
          <w:sz w:val="28"/>
          <w:szCs w:val="28"/>
        </w:rPr>
        <w:t xml:space="preserve"> года.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920"/>
        <w:gridCol w:w="851"/>
        <w:gridCol w:w="850"/>
        <w:gridCol w:w="851"/>
        <w:gridCol w:w="992"/>
        <w:gridCol w:w="992"/>
        <w:gridCol w:w="993"/>
        <w:gridCol w:w="949"/>
        <w:gridCol w:w="993"/>
        <w:gridCol w:w="1275"/>
        <w:gridCol w:w="1062"/>
        <w:gridCol w:w="1062"/>
      </w:tblGrid>
      <w:tr w:rsidR="007243EF" w:rsidRPr="00C0540F" w:rsidTr="00647A4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47A4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ED361B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A5E70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887EF9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AF424A" w:rsidRDefault="00E95B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18297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F424A" w:rsidRDefault="00E95B75" w:rsidP="00831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513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9B0E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E95B75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3696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70"/>
    <w:rsid w:val="00003E9F"/>
    <w:rsid w:val="000C4239"/>
    <w:rsid w:val="00110014"/>
    <w:rsid w:val="00137638"/>
    <w:rsid w:val="00183DCE"/>
    <w:rsid w:val="00197036"/>
    <w:rsid w:val="001B06F6"/>
    <w:rsid w:val="001D33EC"/>
    <w:rsid w:val="001D7800"/>
    <w:rsid w:val="002470AD"/>
    <w:rsid w:val="00264C68"/>
    <w:rsid w:val="0026641B"/>
    <w:rsid w:val="002D2824"/>
    <w:rsid w:val="00302608"/>
    <w:rsid w:val="00314F93"/>
    <w:rsid w:val="00332CEE"/>
    <w:rsid w:val="0037208E"/>
    <w:rsid w:val="0037325E"/>
    <w:rsid w:val="00422808"/>
    <w:rsid w:val="0044492C"/>
    <w:rsid w:val="004455B4"/>
    <w:rsid w:val="00480AE6"/>
    <w:rsid w:val="00481927"/>
    <w:rsid w:val="00485E64"/>
    <w:rsid w:val="004A3E1E"/>
    <w:rsid w:val="004F0612"/>
    <w:rsid w:val="00513316"/>
    <w:rsid w:val="005143CA"/>
    <w:rsid w:val="00516CF5"/>
    <w:rsid w:val="0053189C"/>
    <w:rsid w:val="00551B46"/>
    <w:rsid w:val="00557B7E"/>
    <w:rsid w:val="005E3A8C"/>
    <w:rsid w:val="006166F0"/>
    <w:rsid w:val="006267FB"/>
    <w:rsid w:val="00647A41"/>
    <w:rsid w:val="006757D8"/>
    <w:rsid w:val="0069375C"/>
    <w:rsid w:val="006C0866"/>
    <w:rsid w:val="006D723C"/>
    <w:rsid w:val="007219D4"/>
    <w:rsid w:val="007243EF"/>
    <w:rsid w:val="007401FD"/>
    <w:rsid w:val="007D3B74"/>
    <w:rsid w:val="00813EAC"/>
    <w:rsid w:val="00817211"/>
    <w:rsid w:val="008313DF"/>
    <w:rsid w:val="00840DD6"/>
    <w:rsid w:val="00851325"/>
    <w:rsid w:val="008621F0"/>
    <w:rsid w:val="008728E1"/>
    <w:rsid w:val="00887EF9"/>
    <w:rsid w:val="008A38B9"/>
    <w:rsid w:val="008C7445"/>
    <w:rsid w:val="008D5A1E"/>
    <w:rsid w:val="008E32D0"/>
    <w:rsid w:val="00910965"/>
    <w:rsid w:val="00936EC7"/>
    <w:rsid w:val="009476F6"/>
    <w:rsid w:val="009670C2"/>
    <w:rsid w:val="009706D8"/>
    <w:rsid w:val="009B0B90"/>
    <w:rsid w:val="009B0E93"/>
    <w:rsid w:val="009B7C27"/>
    <w:rsid w:val="009F118D"/>
    <w:rsid w:val="00A318A8"/>
    <w:rsid w:val="00A84AC0"/>
    <w:rsid w:val="00A87C82"/>
    <w:rsid w:val="00A90721"/>
    <w:rsid w:val="00AA5E70"/>
    <w:rsid w:val="00AB2C1E"/>
    <w:rsid w:val="00AF424A"/>
    <w:rsid w:val="00B06878"/>
    <w:rsid w:val="00B43275"/>
    <w:rsid w:val="00B5232E"/>
    <w:rsid w:val="00B6014B"/>
    <w:rsid w:val="00B60E36"/>
    <w:rsid w:val="00B72A18"/>
    <w:rsid w:val="00B862CE"/>
    <w:rsid w:val="00BA453D"/>
    <w:rsid w:val="00BB0760"/>
    <w:rsid w:val="00BB5EB9"/>
    <w:rsid w:val="00BC265F"/>
    <w:rsid w:val="00BD119C"/>
    <w:rsid w:val="00BE23BE"/>
    <w:rsid w:val="00BE46B3"/>
    <w:rsid w:val="00C255AE"/>
    <w:rsid w:val="00CB612F"/>
    <w:rsid w:val="00CC52FE"/>
    <w:rsid w:val="00CE1513"/>
    <w:rsid w:val="00CE2DCB"/>
    <w:rsid w:val="00D40C0E"/>
    <w:rsid w:val="00D44564"/>
    <w:rsid w:val="00D44F91"/>
    <w:rsid w:val="00D5158D"/>
    <w:rsid w:val="00DB527B"/>
    <w:rsid w:val="00DD1C36"/>
    <w:rsid w:val="00DD7C41"/>
    <w:rsid w:val="00E24555"/>
    <w:rsid w:val="00E85728"/>
    <w:rsid w:val="00E86120"/>
    <w:rsid w:val="00E95B75"/>
    <w:rsid w:val="00ED361B"/>
    <w:rsid w:val="00ED56DD"/>
    <w:rsid w:val="00EF7002"/>
    <w:rsid w:val="00F1237B"/>
    <w:rsid w:val="00F27525"/>
    <w:rsid w:val="00F5076B"/>
    <w:rsid w:val="00F73D01"/>
    <w:rsid w:val="00F740F4"/>
    <w:rsid w:val="00F8195F"/>
    <w:rsid w:val="00FA7C90"/>
    <w:rsid w:val="00FC49FA"/>
    <w:rsid w:val="00FD4889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6085-F983-4F46-870E-421027D6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100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Пашонина</dc:creator>
  <cp:lastModifiedBy>Пашонина Ольга Сергеевна</cp:lastModifiedBy>
  <cp:revision>3</cp:revision>
  <cp:lastPrinted>2017-05-02T08:43:00Z</cp:lastPrinted>
  <dcterms:created xsi:type="dcterms:W3CDTF">2017-05-02T08:43:00Z</dcterms:created>
  <dcterms:modified xsi:type="dcterms:W3CDTF">2017-05-02T10:26:00Z</dcterms:modified>
</cp:coreProperties>
</file>