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163D6">
        <w:rPr>
          <w:rFonts w:ascii="Times New Roman" w:hAnsi="Times New Roman"/>
          <w:noProof/>
          <w:color w:val="000000"/>
          <w:sz w:val="28"/>
          <w:szCs w:val="28"/>
        </w:rPr>
        <w:t>01.08.2017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163D6">
        <w:rPr>
          <w:rFonts w:ascii="Times New Roman" w:hAnsi="Times New Roman"/>
          <w:noProof/>
          <w:color w:val="000000"/>
          <w:sz w:val="28"/>
          <w:szCs w:val="28"/>
        </w:rPr>
        <w:t>31.08.2017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 (16.83%)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(3.13%)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(3.37%)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 (9.86%)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(1.68%)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 (11.78%)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(2.88%)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(3.85%)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(3.61%)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(5.53%)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153 (36.78%)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63D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Pr="00887EF9" w:rsidRDefault="005163D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3D6" w:rsidRDefault="005163D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D6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3D6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845F-8FF0-4207-A67C-2F8E13FE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2017-09-06T08:29:00Z</cp:lastPrinted>
  <dcterms:created xsi:type="dcterms:W3CDTF">2017-09-06T08:28:00Z</dcterms:created>
  <dcterms:modified xsi:type="dcterms:W3CDTF">2017-09-06T08:31:00Z</dcterms:modified>
</cp:coreProperties>
</file>