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07E04">
        <w:rPr>
          <w:rFonts w:ascii="Times New Roman" w:hAnsi="Times New Roman"/>
          <w:noProof/>
          <w:color w:val="000000"/>
          <w:sz w:val="28"/>
          <w:szCs w:val="28"/>
        </w:rPr>
        <w:t>01.03.2017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07E04">
        <w:rPr>
          <w:rFonts w:ascii="Times New Roman" w:hAnsi="Times New Roman"/>
          <w:noProof/>
          <w:color w:val="000000"/>
          <w:sz w:val="28"/>
          <w:szCs w:val="28"/>
        </w:rPr>
        <w:t>31.03.2017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 (11.65%)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(4.07%)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(7.86%)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(3.79%)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(9.49%)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(2.71%)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(8.94%)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(2.98%)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(3.79%)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(7.32%)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(6.78%)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 (30.62%)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(27.27%)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7E0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Pr="00887EF9" w:rsidRDefault="00907E0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04" w:rsidRDefault="00907E0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04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07E04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9E63-2E3C-41C3-813B-FB9C7C87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4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2017-04-07T10:43:00Z</cp:lastPrinted>
  <dcterms:created xsi:type="dcterms:W3CDTF">2017-04-07T10:40:00Z</dcterms:created>
  <dcterms:modified xsi:type="dcterms:W3CDTF">2017-04-07T10:44:00Z</dcterms:modified>
</cp:coreProperties>
</file>