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F1B03">
        <w:rPr>
          <w:rFonts w:ascii="Times New Roman" w:hAnsi="Times New Roman"/>
          <w:noProof/>
          <w:color w:val="000000"/>
          <w:sz w:val="28"/>
          <w:szCs w:val="28"/>
        </w:rPr>
        <w:t>01.10.2017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F1B03">
        <w:rPr>
          <w:rFonts w:ascii="Times New Roman" w:hAnsi="Times New Roman"/>
          <w:noProof/>
          <w:color w:val="000000"/>
          <w:sz w:val="28"/>
          <w:szCs w:val="28"/>
        </w:rPr>
        <w:t>31.10.2017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7243EF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 Республика Саха (Якутия)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59 (9.34%)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 (7.12%)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 (14.08%)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 (17.09%)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 (5.70%)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(0.95%)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 (7.91%)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(4.91%)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(3.80%)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 (6.01%)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 (7.44%)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99 (15.66%)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 Кемеровская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 Мурманская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(60.00%)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81 Коми-Пермяцкий автономный округ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(100.00%)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F1B03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Pr="00887EF9" w:rsidRDefault="006F1B03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B03" w:rsidRDefault="006F1B03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B03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6F1B03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DBE9-37AA-42A7-AAFC-D4AA6FC9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2017-11-14T06:46:00Z</dcterms:created>
  <dcterms:modified xsi:type="dcterms:W3CDTF">2017-11-14T06:47:00Z</dcterms:modified>
</cp:coreProperties>
</file>