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35463">
        <w:rPr>
          <w:rFonts w:ascii="Times New Roman" w:hAnsi="Times New Roman"/>
          <w:noProof/>
          <w:color w:val="000000"/>
          <w:sz w:val="28"/>
          <w:szCs w:val="28"/>
        </w:rPr>
        <w:t>01.11.2017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35463">
        <w:rPr>
          <w:rFonts w:ascii="Times New Roman" w:hAnsi="Times New Roman"/>
          <w:noProof/>
          <w:color w:val="000000"/>
          <w:sz w:val="28"/>
          <w:szCs w:val="28"/>
        </w:rPr>
        <w:t>30.11.2017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(6.31%)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 (6.73%)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 (15.85%)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 (21.74%)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(3.51%)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(0.98%)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(6.17%)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(1.68%)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(2.95%)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 (6.87%)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(4.49%)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 (22.72%)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(1.92%)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(7.35%)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 (16.29%)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 (15.02%)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(3.51%)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(1.28%)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(8.95%)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(0.64%)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(5.11%)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(6.07%)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(1.92%)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 (31.95%)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 Костромская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(23.53%)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(17.65%)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(5.88%)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(11.76%)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(5.88%)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(35.29%)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354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Pr="00887EF9" w:rsidRDefault="00035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63" w:rsidRDefault="00035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63"/>
    <w:rsid w:val="00035463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CCB9-B878-4E70-A6D6-35A1F249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2017-12-04T06:22:00Z</cp:lastPrinted>
  <dcterms:created xsi:type="dcterms:W3CDTF">2017-12-04T06:21:00Z</dcterms:created>
  <dcterms:modified xsi:type="dcterms:W3CDTF">2017-12-04T06:23:00Z</dcterms:modified>
</cp:coreProperties>
</file>