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B39A3">
        <w:rPr>
          <w:rFonts w:ascii="Times New Roman" w:hAnsi="Times New Roman"/>
          <w:noProof/>
          <w:color w:val="000000"/>
          <w:sz w:val="28"/>
          <w:szCs w:val="28"/>
        </w:rPr>
        <w:t>01.01.2017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B39A3">
        <w:rPr>
          <w:rFonts w:ascii="Times New Roman" w:hAnsi="Times New Roman"/>
          <w:noProof/>
          <w:color w:val="000000"/>
          <w:sz w:val="28"/>
          <w:szCs w:val="28"/>
        </w:rPr>
        <w:t>31.01.2017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(4.76%)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(1.59%)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(9.52%)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(10.32%)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(9.52%)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(0.79%)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(22.22%)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(1.59%)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(1.59%)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(4.76%)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(0.79%)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 (32.54%)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 Республика Карелия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 (16.54%)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(3.76%)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(6.39%)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(3.76%)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(6.77%)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(3.76%)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(10.15%)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(3.01%)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(3.01%)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(10.53%)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 (31.58%)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(27.27%)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Центральный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39A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Pr="00887EF9" w:rsidRDefault="00FB39A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9A3" w:rsidRDefault="00FB39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A3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  <w:rsid w:val="00F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04EF4-23E3-4106-9C1A-F06B6970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2017-02-07T08:05:00Z</cp:lastPrinted>
  <dcterms:created xsi:type="dcterms:W3CDTF">2017-02-07T08:04:00Z</dcterms:created>
  <dcterms:modified xsi:type="dcterms:W3CDTF">2017-02-07T08:05:00Z</dcterms:modified>
</cp:coreProperties>
</file>