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0773A">
        <w:rPr>
          <w:rFonts w:ascii="Times New Roman" w:hAnsi="Times New Roman"/>
          <w:noProof/>
          <w:color w:val="000000"/>
          <w:sz w:val="28"/>
          <w:szCs w:val="28"/>
        </w:rPr>
        <w:t>01.09.2017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0773A">
        <w:rPr>
          <w:rFonts w:ascii="Times New Roman" w:hAnsi="Times New Roman"/>
          <w:noProof/>
          <w:color w:val="000000"/>
          <w:sz w:val="28"/>
          <w:szCs w:val="28"/>
        </w:rPr>
        <w:t>30.09.2017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60773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773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Pr="00887EF9" w:rsidRDefault="0060773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773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Pr="00887EF9" w:rsidRDefault="0060773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 (21.28%)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(0.87%)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(6.12%)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(4.66%)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(11.66%)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(8.75%)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(7.87%)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(2.62%)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(5.25%)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(13.12%)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 (17.49%)</w:t>
            </w:r>
          </w:p>
        </w:tc>
      </w:tr>
      <w:tr w:rsidR="0060773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Pr="00887EF9" w:rsidRDefault="0060773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773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Pr="00887EF9" w:rsidRDefault="0060773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773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Pr="00887EF9" w:rsidRDefault="0060773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60773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Pr="00887EF9" w:rsidRDefault="0060773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773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Pr="00887EF9" w:rsidRDefault="0060773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773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Pr="00887EF9" w:rsidRDefault="0060773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0773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Pr="00887EF9" w:rsidRDefault="0060773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60773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Pr="00887EF9" w:rsidRDefault="0060773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773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Pr="00887EF9" w:rsidRDefault="0060773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73A" w:rsidRDefault="0060773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3A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0773A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7833-478A-48CE-9DE2-71050C17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2017-10-10T08:30:00Z</cp:lastPrinted>
  <dcterms:created xsi:type="dcterms:W3CDTF">2017-10-10T08:30:00Z</dcterms:created>
  <dcterms:modified xsi:type="dcterms:W3CDTF">2017-10-10T08:31:00Z</dcterms:modified>
</cp:coreProperties>
</file>