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02434">
        <w:rPr>
          <w:rFonts w:ascii="Times New Roman" w:hAnsi="Times New Roman"/>
          <w:noProof/>
          <w:color w:val="000000"/>
          <w:sz w:val="28"/>
          <w:szCs w:val="28"/>
        </w:rPr>
        <w:t>01.05.2017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02434">
        <w:rPr>
          <w:rFonts w:ascii="Times New Roman" w:hAnsi="Times New Roman"/>
          <w:noProof/>
          <w:color w:val="000000"/>
          <w:sz w:val="28"/>
          <w:szCs w:val="28"/>
        </w:rPr>
        <w:t>31.05.2017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(13.93%)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(2.86%)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(7.50%)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(6.79%)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(3.93%)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(6.07%)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(6.07%)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(11.43%)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 (25.71%)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(37.50%)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43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Pr="00887EF9" w:rsidRDefault="0040243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34" w:rsidRDefault="0040243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34"/>
    <w:rsid w:val="00110014"/>
    <w:rsid w:val="001D33EC"/>
    <w:rsid w:val="00332CEE"/>
    <w:rsid w:val="0037325E"/>
    <w:rsid w:val="00402434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A9D0-CEF1-4BFB-85AE-F41890DE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2017-06-13T08:20:00Z</dcterms:created>
  <dcterms:modified xsi:type="dcterms:W3CDTF">2017-06-13T08:21:00Z</dcterms:modified>
</cp:coreProperties>
</file>