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D1129B">
        <w:rPr>
          <w:rFonts w:ascii="Times New Roman" w:hAnsi="Times New Roman"/>
          <w:noProof/>
          <w:color w:val="000000"/>
          <w:sz w:val="28"/>
          <w:szCs w:val="28"/>
        </w:rPr>
        <w:t>01.06.2017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D1129B">
        <w:rPr>
          <w:rFonts w:ascii="Times New Roman" w:hAnsi="Times New Roman"/>
          <w:noProof/>
          <w:color w:val="000000"/>
          <w:sz w:val="28"/>
          <w:szCs w:val="28"/>
        </w:rPr>
        <w:t>30.06.2017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 другим вопросам</w:t>
            </w:r>
          </w:p>
        </w:tc>
      </w:tr>
      <w:tr w:rsidR="007243EF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87EF9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D112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4A3E1E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22808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D263E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(5.26%)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(10.53%)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(47.37%)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(5.26%)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(5.26%)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(26.32%)</w:t>
            </w:r>
          </w:p>
        </w:tc>
      </w:tr>
      <w:tr w:rsidR="00D1129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Pr="00887EF9" w:rsidRDefault="00D1129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11 Республика Коми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D1129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Pr="00887EF9" w:rsidRDefault="00D1129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12 Республика Марий Эл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D1129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Pr="00887EF9" w:rsidRDefault="00D1129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 (21.00%)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(1.07%)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 (7.12%)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 (5.34%)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 (6.41%)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(0.71%)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 (6.76%)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 (6.05%)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 (5.69%)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 (4.98%)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 (11.03%)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 (23.84%)</w:t>
            </w:r>
          </w:p>
        </w:tc>
      </w:tr>
      <w:tr w:rsidR="00D1129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Pr="00887EF9" w:rsidRDefault="00D1129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21 Республика Чувашия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D1129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Pr="00887EF9" w:rsidRDefault="00D1129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D1129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Pr="00887EF9" w:rsidRDefault="00D1129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34 Волгоградская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D1129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Pr="00887EF9" w:rsidRDefault="00D1129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36 Воронежская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D1129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Pr="00887EF9" w:rsidRDefault="00D1129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38 Иркутская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D1129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Pr="00887EF9" w:rsidRDefault="00D1129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D1129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Pr="00887EF9" w:rsidRDefault="00D1129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72 Тюменская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(100.00%)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D1129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Pr="00887EF9" w:rsidRDefault="00D1129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74 Челябинская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D1129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Pr="00887EF9" w:rsidRDefault="00D1129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</w:tr>
      <w:tr w:rsidR="00D1129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Pr="00887EF9" w:rsidRDefault="00D1129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D1129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Pr="00887EF9" w:rsidRDefault="00D1129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(60.00%)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D1129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Pr="00887EF9" w:rsidRDefault="00D1129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Приволжский федеральный округ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(14.29%)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(14.29%)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(14.29%)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(28.57%)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(14.29%)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(14.29%)</w:t>
            </w:r>
          </w:p>
        </w:tc>
      </w:tr>
      <w:tr w:rsidR="00D1129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Pr="00887EF9" w:rsidRDefault="00D1129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Центральный федеральный округ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(66.67%)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</w:tr>
      <w:tr w:rsidR="00D1129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Pr="00887EF9" w:rsidRDefault="00D1129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(12.50%)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(25.00%)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(37.50%)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(25.00%)</w:t>
            </w:r>
          </w:p>
        </w:tc>
      </w:tr>
      <w:tr w:rsidR="00D1129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Pr="00887EF9" w:rsidRDefault="00D1129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129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Pr="00887EF9" w:rsidRDefault="00D1129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29B" w:rsidRDefault="00D112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29B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D1129B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6CF77-C4DF-4D0A-853C-D84684324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2015-07-29T16:06:00Z</cp:lastPrinted>
  <dcterms:created xsi:type="dcterms:W3CDTF">2017-07-18T06:13:00Z</dcterms:created>
  <dcterms:modified xsi:type="dcterms:W3CDTF">2017-07-18T06:14:00Z</dcterms:modified>
</cp:coreProperties>
</file>