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6650">
        <w:rPr>
          <w:rFonts w:ascii="Times New Roman" w:hAnsi="Times New Roman"/>
          <w:noProof/>
          <w:color w:val="000000"/>
          <w:sz w:val="28"/>
          <w:szCs w:val="28"/>
        </w:rPr>
        <w:t>01.12.2017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6650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 (5.58%)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(4.33%)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 (15.60%)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 (15.38%)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(5.13%)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(1.03%)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 (14.69%)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(2.28%)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(2.62%)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(4.44%)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(3.87%)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 (25.06%)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Чеченская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(57.14%)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41 Камчатский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 Курганская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 Магаданская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(11.76%)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(17.65%)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(17.65%)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(29.41%)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(5.88%)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(11.76%)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(36.36%)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(38.46%)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(38.46%)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(3.85%)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(7.69%)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(7.69%)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(44.44%)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(22.22%)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665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Pr="00887EF9" w:rsidRDefault="007B66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650" w:rsidRDefault="007B66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50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B6650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6A14-ECEE-4F84-9C71-B5C86D58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2018-01-15T07:32:00Z</cp:lastPrinted>
  <dcterms:created xsi:type="dcterms:W3CDTF">2018-01-15T07:32:00Z</dcterms:created>
  <dcterms:modified xsi:type="dcterms:W3CDTF">2018-01-15T07:33:00Z</dcterms:modified>
</cp:coreProperties>
</file>