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E7A9E">
        <w:rPr>
          <w:rFonts w:ascii="Times New Roman" w:hAnsi="Times New Roman"/>
          <w:noProof/>
          <w:color w:val="000000"/>
          <w:sz w:val="28"/>
          <w:szCs w:val="28"/>
        </w:rPr>
        <w:t>01.02.2021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E7A9E">
        <w:rPr>
          <w:rFonts w:ascii="Times New Roman" w:hAnsi="Times New Roman"/>
          <w:noProof/>
          <w:color w:val="000000"/>
          <w:sz w:val="28"/>
          <w:szCs w:val="28"/>
        </w:rPr>
        <w:t>28.02.2021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E7A9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(1.19%)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(0.95%)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(4.53%)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(4.30%)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 (12.89%)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(1.91%)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(3.58%)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(2.39%)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 (64.68%)</w:t>
            </w:r>
          </w:p>
        </w:tc>
      </w:tr>
      <w:tr w:rsidR="007E7A9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Pr="00887EF9" w:rsidRDefault="007E7A9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E7A9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Pr="00887EF9" w:rsidRDefault="007E7A9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7E7A9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Pr="00887EF9" w:rsidRDefault="007E7A9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E7A9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Pr="00887EF9" w:rsidRDefault="007E7A9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E7A9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Pr="00887EF9" w:rsidRDefault="007E7A9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E7A9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Pr="00887EF9" w:rsidRDefault="007E7A9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E7A9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Pr="00887EF9" w:rsidRDefault="007E7A9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7A9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Pr="00887EF9" w:rsidRDefault="007E7A9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A9E" w:rsidRDefault="007E7A9E" w:rsidP="007E7A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A9E" w:rsidRDefault="007E7A9E" w:rsidP="007E7A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9E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E7A9E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8215-43F0-4E64-BD95-2A87F5CA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2021-03-16T08:23:00Z</dcterms:created>
  <dcterms:modified xsi:type="dcterms:W3CDTF">2021-03-16T08:24:00Z</dcterms:modified>
</cp:coreProperties>
</file>