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904517">
        <w:rPr>
          <w:rFonts w:ascii="Times New Roman" w:hAnsi="Times New Roman"/>
          <w:noProof/>
          <w:color w:val="000000"/>
          <w:sz w:val="28"/>
          <w:szCs w:val="28"/>
        </w:rPr>
        <w:t>01.04.2021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904517">
        <w:rPr>
          <w:rFonts w:ascii="Times New Roman" w:hAnsi="Times New Roman"/>
          <w:noProof/>
          <w:color w:val="000000"/>
          <w:sz w:val="28"/>
          <w:szCs w:val="28"/>
        </w:rPr>
        <w:t>30.04.2021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567"/>
        <w:gridCol w:w="1560"/>
        <w:gridCol w:w="708"/>
        <w:gridCol w:w="709"/>
        <w:gridCol w:w="709"/>
        <w:gridCol w:w="709"/>
        <w:gridCol w:w="992"/>
        <w:gridCol w:w="1276"/>
        <w:gridCol w:w="850"/>
        <w:gridCol w:w="1276"/>
        <w:gridCol w:w="992"/>
        <w:gridCol w:w="1701"/>
        <w:gridCol w:w="1559"/>
        <w:gridCol w:w="664"/>
      </w:tblGrid>
      <w:tr w:rsidR="007243EF" w:rsidRPr="00C0540F" w:rsidTr="004956A6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427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3332FD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0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3332FD">
        <w:trPr>
          <w:cantSplit/>
          <w:trHeight w:val="3887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32FD" w:rsidRPr="003332FD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4956A6" w:rsidRPr="00422808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66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4956A6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887EF9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90451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02 Республика Башкортостан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Pr="004A3E1E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1D263E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</w:tr>
      <w:tr w:rsidR="00904517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Pr="00887EF9" w:rsidRDefault="00904517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Default="0090451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12 Республика Марий Эл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(100.00%)</w:t>
            </w:r>
          </w:p>
        </w:tc>
      </w:tr>
      <w:tr w:rsidR="00904517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Pr="00887EF9" w:rsidRDefault="00904517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Default="0090451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16 Республика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470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 (1.91%)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(0.85%)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 (2.13%)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 (5.74%)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 (2.13%)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59 (12.55%)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 (3.83%)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 (2.34%)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 (3.19%)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 (2.55%)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295 (62.77%)</w:t>
            </w:r>
          </w:p>
        </w:tc>
      </w:tr>
      <w:tr w:rsidR="00904517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Pr="00887EF9" w:rsidRDefault="00904517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Default="0090451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18 Удмуртская Республика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904517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Pr="00887EF9" w:rsidRDefault="00904517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Default="0090451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21 Республика Чувашия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904517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Pr="00887EF9" w:rsidRDefault="00904517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Default="0090451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24 Красноярский край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</w:tr>
      <w:tr w:rsidR="00904517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Pr="00887EF9" w:rsidRDefault="00904517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Default="0090451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50 Московская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904517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Pr="00887EF9" w:rsidRDefault="00904517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Default="0090451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61 Ростовская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904517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Pr="00887EF9" w:rsidRDefault="00904517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Default="0090451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63 Самарская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(75.00%)</w:t>
            </w:r>
          </w:p>
        </w:tc>
      </w:tr>
      <w:tr w:rsidR="00904517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Pr="00887EF9" w:rsidRDefault="00904517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Default="0090451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64 Саратовская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904517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Pr="00887EF9" w:rsidRDefault="00904517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Default="0090451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(100.00%)</w:t>
            </w:r>
          </w:p>
        </w:tc>
      </w:tr>
      <w:tr w:rsidR="00904517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Pr="00887EF9" w:rsidRDefault="00904517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Default="0090451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78 г. Санкт-Петербург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904517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Pr="00887EF9" w:rsidRDefault="00904517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Default="0090451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86 Ханты-Мансийский автономный округ - Югра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904517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Pr="00887EF9" w:rsidRDefault="00904517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Default="0090451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89 </w:t>
            </w:r>
            <w:proofErr w:type="gram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Ямало-Ненецкий</w:t>
            </w:r>
            <w:proofErr w:type="gram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АО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904517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Pr="00887EF9" w:rsidRDefault="00904517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Default="0090451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91 Республика Крым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904517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Pr="00887EF9" w:rsidRDefault="00904517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Default="0090451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04517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Pr="00887EF9" w:rsidRDefault="00904517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Default="0090451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517" w:rsidRDefault="00904517" w:rsidP="009045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496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Default="0090451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517" w:rsidRDefault="00904517" w:rsidP="009045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313</w:t>
            </w:r>
            <w:bookmarkStart w:id="0" w:name="_GoBack"/>
            <w:bookmarkEnd w:id="0"/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517"/>
    <w:rsid w:val="00110014"/>
    <w:rsid w:val="001D33EC"/>
    <w:rsid w:val="00332CEE"/>
    <w:rsid w:val="003332FD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04517"/>
    <w:rsid w:val="00910965"/>
    <w:rsid w:val="00923030"/>
    <w:rsid w:val="009B0B90"/>
    <w:rsid w:val="00A90721"/>
    <w:rsid w:val="00B72A18"/>
    <w:rsid w:val="00BA453D"/>
    <w:rsid w:val="00BB0760"/>
    <w:rsid w:val="00BB5EB9"/>
    <w:rsid w:val="00D44F91"/>
    <w:rsid w:val="00D5158D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600-6~1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FFA51-EED3-46AB-A045-4D597DC90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</Template>
  <TotalTime>6</TotalTime>
  <Pages>2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3746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Пашонина Ольга Сергеевна</dc:creator>
  <cp:lastModifiedBy>Пашонина Ольга Сергеевна</cp:lastModifiedBy>
  <cp:revision>1</cp:revision>
  <cp:lastPrinted>2015-07-29T16:06:00Z</cp:lastPrinted>
  <dcterms:created xsi:type="dcterms:W3CDTF">2021-05-18T09:08:00Z</dcterms:created>
  <dcterms:modified xsi:type="dcterms:W3CDTF">2021-05-18T09:14:00Z</dcterms:modified>
</cp:coreProperties>
</file>