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D1335">
        <w:rPr>
          <w:rFonts w:ascii="Times New Roman" w:hAnsi="Times New Roman"/>
          <w:noProof/>
          <w:color w:val="000000"/>
          <w:sz w:val="28"/>
          <w:szCs w:val="28"/>
        </w:rPr>
        <w:t>01.05.2021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D1335">
        <w:rPr>
          <w:rFonts w:ascii="Times New Roman" w:hAnsi="Times New Roman"/>
          <w:noProof/>
          <w:color w:val="000000"/>
          <w:sz w:val="28"/>
          <w:szCs w:val="28"/>
        </w:rPr>
        <w:t>31.05.2021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(7.11%)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(16.00%)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(2.67%)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 (60.44%)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(12.23%)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(5.04%)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(12.95%)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(1.44%)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 (61.87%)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33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Pr="00887EF9" w:rsidRDefault="00FD13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35" w:rsidRDefault="00FD1335" w:rsidP="00FD1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335" w:rsidRDefault="00FD1335" w:rsidP="00FD1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3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2089-9E9A-4096-A892-08B5B552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2021-06-07T07:59:00Z</dcterms:created>
  <dcterms:modified xsi:type="dcterms:W3CDTF">2021-06-07T08:15:00Z</dcterms:modified>
</cp:coreProperties>
</file>