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671FF">
        <w:rPr>
          <w:rFonts w:ascii="Times New Roman" w:hAnsi="Times New Roman"/>
          <w:noProof/>
          <w:color w:val="000000"/>
          <w:sz w:val="28"/>
          <w:szCs w:val="28"/>
        </w:rPr>
        <w:t>01.03.2022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671FF">
        <w:rPr>
          <w:rFonts w:ascii="Times New Roman" w:hAnsi="Times New Roman"/>
          <w:noProof/>
          <w:color w:val="000000"/>
          <w:sz w:val="28"/>
          <w:szCs w:val="28"/>
        </w:rPr>
        <w:t>31.03.2022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(0.29%)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(1.18%)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(0.59%)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(1.47%)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 (9.41%)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(3.24%)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(6.18%)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(3.53%)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(5.59%)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(2.06%)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(0.29%)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225 (66.18%)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41 Камчатский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(57.14%)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(42.86%)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1FF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Pr="00887EF9" w:rsidRDefault="007671F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1FF" w:rsidRDefault="007671FF" w:rsidP="007671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1FF" w:rsidRDefault="007671FF" w:rsidP="007671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236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FF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671F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43F9-8E20-456F-8E96-E478C975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2022-04-11T07:28:00Z</dcterms:created>
  <dcterms:modified xsi:type="dcterms:W3CDTF">2022-04-11T07:29:00Z</dcterms:modified>
</cp:coreProperties>
</file>