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4433C">
        <w:rPr>
          <w:rFonts w:ascii="Times New Roman" w:hAnsi="Times New Roman"/>
          <w:noProof/>
          <w:color w:val="000000"/>
          <w:sz w:val="28"/>
          <w:szCs w:val="28"/>
        </w:rPr>
        <w:t>01.05.2022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4433C">
        <w:rPr>
          <w:rFonts w:ascii="Times New Roman" w:hAnsi="Times New Roman"/>
          <w:noProof/>
          <w:color w:val="000000"/>
          <w:sz w:val="28"/>
          <w:szCs w:val="28"/>
        </w:rPr>
        <w:t>31.05.2022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D4DF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D4D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D4D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(1.63%)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(6.84%)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(1.95%)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(7.82%)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(2.61%)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(2.28%)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(5.86%)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(1.63%)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(0.98%)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 (66.12%)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ED4D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(33.30%)</w:t>
            </w: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433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Pr="00887EF9" w:rsidRDefault="00F443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3C" w:rsidRDefault="00F4433C" w:rsidP="00F44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3C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ED4DF1"/>
    <w:rsid w:val="00F4433C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8FC9-86C8-4330-8583-94751312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2022-06-15T07:54:00Z</dcterms:created>
  <dcterms:modified xsi:type="dcterms:W3CDTF">2022-06-15T08:03:00Z</dcterms:modified>
</cp:coreProperties>
</file>