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B48BD">
        <w:rPr>
          <w:rFonts w:ascii="Times New Roman" w:hAnsi="Times New Roman"/>
          <w:noProof/>
          <w:color w:val="000000"/>
          <w:sz w:val="28"/>
          <w:szCs w:val="28"/>
        </w:rPr>
        <w:t>01.06.2022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B48BD">
        <w:rPr>
          <w:rFonts w:ascii="Times New Roman" w:hAnsi="Times New Roman"/>
          <w:noProof/>
          <w:color w:val="000000"/>
          <w:sz w:val="28"/>
          <w:szCs w:val="28"/>
        </w:rPr>
        <w:t>30.06.2022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(1.20%)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(9.61%)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(5.41%)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(2.70%)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(5.11%)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(1.50%)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 (68.77%)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B48B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887EF9" w:rsidRDefault="00AB48B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AB48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AB48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AB48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BD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B48BD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21C4-30C8-44C8-BCBE-00A53E58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2022-07-20T08:55:00Z</dcterms:created>
  <dcterms:modified xsi:type="dcterms:W3CDTF">2022-07-20T08:57:00Z</dcterms:modified>
</cp:coreProperties>
</file>