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D0B24">
        <w:rPr>
          <w:rFonts w:ascii="Times New Roman" w:hAnsi="Times New Roman"/>
          <w:noProof/>
          <w:color w:val="000000"/>
          <w:sz w:val="28"/>
          <w:szCs w:val="28"/>
        </w:rPr>
        <w:t>01.07.2022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D0B24">
        <w:rPr>
          <w:rFonts w:ascii="Times New Roman" w:hAnsi="Times New Roman"/>
          <w:noProof/>
          <w:color w:val="000000"/>
          <w:sz w:val="28"/>
          <w:szCs w:val="28"/>
        </w:rPr>
        <w:t>31.07.2022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(1.91%)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(1.53%)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(1.53%)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(11.07%)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(3.82%)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(6.11%)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(4.20%)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(2.29%)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(1.53%)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(0.76%)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 (62.60%)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(6.67%)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(83.33%)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50 Московская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0B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Pr="00887EF9" w:rsidRDefault="004D0B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4D0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4D0B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4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B24" w:rsidRDefault="004D0B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24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D0B24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8FC5-DF67-4254-A840-8AA1BB9A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2022-08-05T10:22:00Z</dcterms:created>
  <dcterms:modified xsi:type="dcterms:W3CDTF">2022-08-05T10:23:00Z</dcterms:modified>
</cp:coreProperties>
</file>