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AF1D1B">
        <w:rPr>
          <w:rFonts w:ascii="Times New Roman" w:hAnsi="Times New Roman"/>
          <w:noProof/>
          <w:color w:val="000000"/>
          <w:sz w:val="28"/>
          <w:szCs w:val="28"/>
        </w:rPr>
        <w:t>01.08.2022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AF1D1B">
        <w:rPr>
          <w:rFonts w:ascii="Times New Roman" w:hAnsi="Times New Roman"/>
          <w:noProof/>
          <w:color w:val="000000"/>
          <w:sz w:val="28"/>
          <w:szCs w:val="28"/>
        </w:rPr>
        <w:t>31.08.2022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567"/>
        <w:gridCol w:w="1560"/>
        <w:gridCol w:w="708"/>
        <w:gridCol w:w="709"/>
        <w:gridCol w:w="709"/>
        <w:gridCol w:w="709"/>
        <w:gridCol w:w="992"/>
        <w:gridCol w:w="1276"/>
        <w:gridCol w:w="850"/>
        <w:gridCol w:w="1276"/>
        <w:gridCol w:w="992"/>
        <w:gridCol w:w="1701"/>
        <w:gridCol w:w="1559"/>
        <w:gridCol w:w="664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3332FD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3332FD">
        <w:trPr>
          <w:cantSplit/>
          <w:trHeight w:val="3887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6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По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вопросам</w:t>
            </w:r>
          </w:p>
        </w:tc>
      </w:tr>
      <w:tr w:rsidR="004956A6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887EF9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AF1D1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4A3E1E" w:rsidRDefault="00AF1D1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AF1D1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AF1D1B" w:rsidP="00AF1D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5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D263E" w:rsidRDefault="00AF1D1B" w:rsidP="00AF1D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AF1D1B" w:rsidP="00AF1D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6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AF1D1B" w:rsidP="00AF1D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30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AF1D1B" w:rsidP="00AF1D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AF1D1B" w:rsidP="00AF1D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9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AF1D1B" w:rsidP="00AF1D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16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AF1D1B" w:rsidP="00AF1D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5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AF1D1B" w:rsidP="00AF1D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19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AF1D1B" w:rsidP="00AF1D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13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AF1D1B" w:rsidP="00AF1D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AF1D1B" w:rsidP="00AF1D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241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D1B"/>
    <w:rsid w:val="00110014"/>
    <w:rsid w:val="001D33EC"/>
    <w:rsid w:val="00332CEE"/>
    <w:rsid w:val="003332FD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AF1D1B"/>
    <w:rsid w:val="00B72A18"/>
    <w:rsid w:val="00BA453D"/>
    <w:rsid w:val="00BB0760"/>
    <w:rsid w:val="00BB5EB9"/>
    <w:rsid w:val="00D44F91"/>
    <w:rsid w:val="00D5158D"/>
    <w:rsid w:val="00EC6E3B"/>
    <w:rsid w:val="00F606BA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00-6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65CB5-1CF8-4529-A3E6-5D1910669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64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Пашонина Ольга Сергеевна</dc:creator>
  <cp:lastModifiedBy>Пашонина Ольга Сергеевна</cp:lastModifiedBy>
  <cp:revision>1</cp:revision>
  <cp:lastPrinted>2022-09-14T10:24:00Z</cp:lastPrinted>
  <dcterms:created xsi:type="dcterms:W3CDTF">2022-09-14T09:20:00Z</dcterms:created>
  <dcterms:modified xsi:type="dcterms:W3CDTF">2022-09-14T10:24:00Z</dcterms:modified>
</cp:coreProperties>
</file>