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D7517">
        <w:rPr>
          <w:rFonts w:ascii="Times New Roman" w:hAnsi="Times New Roman"/>
          <w:noProof/>
          <w:color w:val="000000"/>
          <w:sz w:val="28"/>
          <w:szCs w:val="28"/>
        </w:rPr>
        <w:t>01.10.2022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D7517">
        <w:rPr>
          <w:rFonts w:ascii="Times New Roman" w:hAnsi="Times New Roman"/>
          <w:noProof/>
          <w:color w:val="000000"/>
          <w:sz w:val="28"/>
          <w:szCs w:val="28"/>
        </w:rPr>
        <w:t>31.10.2022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9D751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17" w:rsidRPr="00887EF9" w:rsidRDefault="009D751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17" w:rsidRDefault="009D751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517" w:rsidRDefault="009D7517" w:rsidP="00917A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517" w:rsidRDefault="009D7517" w:rsidP="00917A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517" w:rsidRDefault="009D7517" w:rsidP="00917A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517" w:rsidRDefault="009D7517" w:rsidP="00917A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17" w:rsidRDefault="009D7517" w:rsidP="00917A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17" w:rsidRDefault="009D7517" w:rsidP="00917A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17" w:rsidRDefault="009D7517" w:rsidP="00917A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17" w:rsidRDefault="009D7517" w:rsidP="00917A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17" w:rsidRDefault="009D7517" w:rsidP="00917A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17" w:rsidRDefault="009D7517" w:rsidP="00917A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17" w:rsidRDefault="009D7517" w:rsidP="00917A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17" w:rsidRDefault="009D7517" w:rsidP="00917A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17" w:rsidRDefault="009D7517" w:rsidP="00917A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517" w:rsidRDefault="009D7517" w:rsidP="00917A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</w:tr>
    </w:tbl>
    <w:p w:rsidR="00D44F91" w:rsidRDefault="00D44F91" w:rsidP="00D44F91">
      <w:bookmarkStart w:id="0" w:name="_GoBack"/>
      <w:bookmarkEnd w:id="0"/>
    </w:p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17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9D7517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6D8A0-4667-4227-B4D2-64B08D7D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2022-11-08T09:04:00Z</dcterms:created>
  <dcterms:modified xsi:type="dcterms:W3CDTF">2022-11-08T09:07:00Z</dcterms:modified>
</cp:coreProperties>
</file>