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A7D9A">
        <w:rPr>
          <w:rFonts w:ascii="Times New Roman" w:hAnsi="Times New Roman"/>
          <w:noProof/>
          <w:color w:val="000000"/>
          <w:sz w:val="28"/>
          <w:szCs w:val="28"/>
        </w:rPr>
        <w:t>01.01.2023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A7D9A">
        <w:rPr>
          <w:rFonts w:ascii="Times New Roman" w:hAnsi="Times New Roman"/>
          <w:noProof/>
          <w:color w:val="000000"/>
          <w:sz w:val="28"/>
          <w:szCs w:val="28"/>
        </w:rPr>
        <w:t>31.01.2023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A7D9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Pr="00887EF9" w:rsidRDefault="009A7D9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Pr="002E28EA" w:rsidRDefault="009A7D9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D9A" w:rsidRDefault="009A7D9A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9A7D9A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2A3A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9A7D9A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9A7D9A" w:rsidP="002A3A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2A3A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9A7D9A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D9A" w:rsidRDefault="002A3A08" w:rsidP="00E119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9A"/>
    <w:rsid w:val="00110014"/>
    <w:rsid w:val="001D33EC"/>
    <w:rsid w:val="002A3A08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A7D9A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7941-BC2E-47C7-B19F-51FD60B3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2023-02-14T08:40:00Z</cp:lastPrinted>
  <dcterms:created xsi:type="dcterms:W3CDTF">2023-02-14T08:38:00Z</dcterms:created>
  <dcterms:modified xsi:type="dcterms:W3CDTF">2023-02-14T08:55:00Z</dcterms:modified>
</cp:coreProperties>
</file>