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4327EB">
        <w:rPr>
          <w:rFonts w:ascii="Times New Roman" w:hAnsi="Times New Roman"/>
          <w:noProof/>
          <w:color w:val="000000"/>
          <w:sz w:val="28"/>
          <w:szCs w:val="28"/>
        </w:rPr>
        <w:t>01.04.2023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4327EB">
        <w:rPr>
          <w:rFonts w:ascii="Times New Roman" w:hAnsi="Times New Roman"/>
          <w:noProof/>
          <w:color w:val="000000"/>
          <w:sz w:val="28"/>
          <w:szCs w:val="28"/>
        </w:rPr>
        <w:t>30.04.2023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567"/>
        <w:gridCol w:w="1560"/>
        <w:gridCol w:w="708"/>
        <w:gridCol w:w="709"/>
        <w:gridCol w:w="709"/>
        <w:gridCol w:w="709"/>
        <w:gridCol w:w="992"/>
        <w:gridCol w:w="1276"/>
        <w:gridCol w:w="850"/>
        <w:gridCol w:w="1276"/>
        <w:gridCol w:w="992"/>
        <w:gridCol w:w="1701"/>
        <w:gridCol w:w="1559"/>
        <w:gridCol w:w="664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3332FD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3332FD">
        <w:trPr>
          <w:cantSplit/>
          <w:trHeight w:val="3887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F429A7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F429A7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F429A7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6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4327EB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7EB" w:rsidRPr="00887EF9" w:rsidRDefault="004327E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7EB" w:rsidRDefault="004327E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7EB" w:rsidRDefault="00F429A7" w:rsidP="00BC7A9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7EB" w:rsidRDefault="00F429A7" w:rsidP="00BC7A9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7EB" w:rsidRDefault="004327EB" w:rsidP="00BC7A9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7EB" w:rsidRDefault="004327EB" w:rsidP="00BC7A9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7EB" w:rsidRDefault="00F429A7" w:rsidP="00BC7A9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7EB" w:rsidRDefault="00F429A7" w:rsidP="00BC7A9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7EB" w:rsidRDefault="00F429A7" w:rsidP="00BC7A9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7EB" w:rsidRDefault="00F429A7" w:rsidP="00BC7A9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7EB" w:rsidRDefault="004327EB" w:rsidP="00BC7A9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7EB" w:rsidRDefault="00F429A7" w:rsidP="00BC7A9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7EB" w:rsidRDefault="00F429A7" w:rsidP="00BC7A9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7EB" w:rsidRDefault="004327EB" w:rsidP="00BC7A9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7EB" w:rsidRDefault="00F429A7" w:rsidP="00BC7A9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7EB" w:rsidRDefault="00F429A7" w:rsidP="00BC7A9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176</w:t>
            </w:r>
            <w:bookmarkStart w:id="0" w:name="_GoBack"/>
            <w:bookmarkEnd w:id="0"/>
          </w:p>
        </w:tc>
      </w:tr>
    </w:tbl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7EB"/>
    <w:rsid w:val="00110014"/>
    <w:rsid w:val="001D33EC"/>
    <w:rsid w:val="00332CEE"/>
    <w:rsid w:val="003332FD"/>
    <w:rsid w:val="0037325E"/>
    <w:rsid w:val="00422808"/>
    <w:rsid w:val="004327EB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EC6E3B"/>
    <w:rsid w:val="00F429A7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0-6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AEB70-644F-495A-807C-71BD34891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3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Пашонина Ольга Сергеевна</dc:creator>
  <cp:lastModifiedBy>Пашонина Ольга Сергеевна</cp:lastModifiedBy>
  <cp:revision>2</cp:revision>
  <cp:lastPrinted>2023-05-16T11:26:00Z</cp:lastPrinted>
  <dcterms:created xsi:type="dcterms:W3CDTF">2023-05-16T11:24:00Z</dcterms:created>
  <dcterms:modified xsi:type="dcterms:W3CDTF">2023-05-17T07:41:00Z</dcterms:modified>
</cp:coreProperties>
</file>