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106798">
        <w:rPr>
          <w:rFonts w:ascii="Times New Roman" w:hAnsi="Times New Roman"/>
          <w:noProof/>
          <w:color w:val="000000"/>
          <w:sz w:val="28"/>
          <w:szCs w:val="28"/>
        </w:rPr>
        <w:t>01.06.2023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106798">
        <w:rPr>
          <w:rFonts w:ascii="Times New Roman" w:hAnsi="Times New Roman"/>
          <w:noProof/>
          <w:color w:val="000000"/>
          <w:sz w:val="28"/>
          <w:szCs w:val="28"/>
        </w:rPr>
        <w:t>30.06.2023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5614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45" w:rsidRPr="00887EF9" w:rsidRDefault="0045614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45" w:rsidRPr="002E28EA" w:rsidRDefault="004561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145" w:rsidRDefault="001762B6" w:rsidP="00B55F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45" w:rsidRDefault="001762B6" w:rsidP="00B55F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45" w:rsidRDefault="001762B6" w:rsidP="00B55F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45" w:rsidRDefault="001762B6" w:rsidP="00B55F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145" w:rsidRDefault="001762B6" w:rsidP="00B55F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145" w:rsidRDefault="001762B6" w:rsidP="00B55F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145" w:rsidRDefault="001762B6" w:rsidP="00B55F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145" w:rsidRDefault="001762B6" w:rsidP="00B55F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145" w:rsidRDefault="001762B6" w:rsidP="00B55F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145" w:rsidRDefault="001762B6" w:rsidP="00B55F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145" w:rsidRDefault="001762B6" w:rsidP="00B55F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145" w:rsidRDefault="00456145" w:rsidP="00B55F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145" w:rsidRDefault="001762B6" w:rsidP="00B55F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145" w:rsidRDefault="001762B6" w:rsidP="00B55F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</w:t>
            </w:r>
            <w:bookmarkStart w:id="0" w:name="_GoBack"/>
            <w:bookmarkEnd w:id="0"/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98"/>
    <w:rsid w:val="00106798"/>
    <w:rsid w:val="00110014"/>
    <w:rsid w:val="001762B6"/>
    <w:rsid w:val="001D33EC"/>
    <w:rsid w:val="00332CEE"/>
    <w:rsid w:val="003332FD"/>
    <w:rsid w:val="0037325E"/>
    <w:rsid w:val="00422808"/>
    <w:rsid w:val="004455B4"/>
    <w:rsid w:val="00456145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52C75-65D0-4DF5-BBD8-CFB2A28EE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66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2023-07-19T10:20:00Z</cp:lastPrinted>
  <dcterms:created xsi:type="dcterms:W3CDTF">2023-07-19T09:28:00Z</dcterms:created>
  <dcterms:modified xsi:type="dcterms:W3CDTF">2023-07-19T10:34:00Z</dcterms:modified>
</cp:coreProperties>
</file>