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2044F">
        <w:rPr>
          <w:rFonts w:ascii="Times New Roman" w:hAnsi="Times New Roman"/>
          <w:noProof/>
          <w:color w:val="000000"/>
          <w:sz w:val="28"/>
          <w:szCs w:val="28"/>
        </w:rPr>
        <w:t>01.08.2024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2044F">
        <w:rPr>
          <w:rFonts w:ascii="Times New Roman" w:hAnsi="Times New Roman"/>
          <w:noProof/>
          <w:color w:val="000000"/>
          <w:sz w:val="28"/>
          <w:szCs w:val="28"/>
        </w:rPr>
        <w:t>31.08.2024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A165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A16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A165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2044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Pr="00887EF9" w:rsidRDefault="0052044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Pr="002E28EA" w:rsidRDefault="0052044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4F" w:rsidRDefault="00CA1652" w:rsidP="00DA23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4F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2044F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A1652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323D-E6CF-452A-A68F-C027259E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2024-09-30T08:29:00Z</dcterms:created>
  <dcterms:modified xsi:type="dcterms:W3CDTF">2024-09-30T12:27:00Z</dcterms:modified>
</cp:coreProperties>
</file>