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C23B67">
        <w:rPr>
          <w:rFonts w:ascii="Times New Roman" w:hAnsi="Times New Roman"/>
          <w:noProof/>
          <w:color w:val="000000"/>
          <w:sz w:val="28"/>
          <w:szCs w:val="28"/>
        </w:rPr>
        <w:t>01.02.2024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C23B67">
        <w:rPr>
          <w:rFonts w:ascii="Times New Roman" w:hAnsi="Times New Roman"/>
          <w:noProof/>
          <w:color w:val="000000"/>
          <w:sz w:val="28"/>
          <w:szCs w:val="28"/>
        </w:rPr>
        <w:t>29.02.2024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0724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0724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0724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C23B6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67" w:rsidRPr="00887EF9" w:rsidRDefault="00C23B6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67" w:rsidRDefault="00C23B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B67" w:rsidRDefault="00B0724F" w:rsidP="001D1C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67" w:rsidRDefault="00B0724F" w:rsidP="001D1C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67" w:rsidRDefault="00C23B67" w:rsidP="001D1C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67" w:rsidRDefault="00B0724F" w:rsidP="001D1C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67" w:rsidRDefault="00B0724F" w:rsidP="001D1C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67" w:rsidRDefault="00B0724F" w:rsidP="001D1C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67" w:rsidRDefault="00B0724F" w:rsidP="001D1C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67" w:rsidRDefault="00B0724F" w:rsidP="001D1C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67" w:rsidRDefault="00B0724F" w:rsidP="001D1C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67" w:rsidRDefault="00B0724F" w:rsidP="001D1C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67" w:rsidRDefault="00B0724F" w:rsidP="001D1C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67" w:rsidRDefault="00B0724F" w:rsidP="001D1C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67" w:rsidRDefault="00B0724F" w:rsidP="001D1C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67" w:rsidRDefault="00B0724F" w:rsidP="001D1C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67"/>
    <w:rsid w:val="000D5772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0724F"/>
    <w:rsid w:val="00B72A18"/>
    <w:rsid w:val="00BA453D"/>
    <w:rsid w:val="00BB0760"/>
    <w:rsid w:val="00BB5EB9"/>
    <w:rsid w:val="00C23B67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66E6-4264-4E89-97F8-CBCCAB0F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2015-07-29T16:06:00Z</cp:lastPrinted>
  <dcterms:created xsi:type="dcterms:W3CDTF">2024-03-12T11:52:00Z</dcterms:created>
  <dcterms:modified xsi:type="dcterms:W3CDTF">2024-03-12T11:52:00Z</dcterms:modified>
</cp:coreProperties>
</file>