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BF056A">
        <w:rPr>
          <w:rFonts w:ascii="Times New Roman" w:hAnsi="Times New Roman"/>
          <w:noProof/>
          <w:color w:val="000000"/>
          <w:sz w:val="28"/>
          <w:szCs w:val="28"/>
        </w:rPr>
        <w:t>01.04.2024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F056A">
        <w:rPr>
          <w:rFonts w:ascii="Times New Roman" w:hAnsi="Times New Roman"/>
          <w:noProof/>
          <w:color w:val="000000"/>
          <w:sz w:val="28"/>
          <w:szCs w:val="28"/>
        </w:rPr>
        <w:t>30.04.2024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1323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1323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1323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BF056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6A" w:rsidRPr="00887EF9" w:rsidRDefault="00BF056A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56A" w:rsidRDefault="00BF056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56A" w:rsidRDefault="0051323F" w:rsidP="00CF4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56A" w:rsidRDefault="0051323F" w:rsidP="00CF4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56A" w:rsidRDefault="0051323F" w:rsidP="00CF4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56A" w:rsidRDefault="0051323F" w:rsidP="00CF4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56A" w:rsidRDefault="0051323F" w:rsidP="00CF4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56A" w:rsidRDefault="0051323F" w:rsidP="00CF4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56A" w:rsidRDefault="0051323F" w:rsidP="00CF4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56A" w:rsidRDefault="0051323F" w:rsidP="00CF4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56A" w:rsidRDefault="0051323F" w:rsidP="00CF4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56A" w:rsidRDefault="00BF056A" w:rsidP="00CF4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56A" w:rsidRDefault="0051323F" w:rsidP="00CF4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56A" w:rsidRDefault="00BF056A" w:rsidP="00513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="005132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56A" w:rsidRDefault="00BF056A" w:rsidP="00CF409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56A" w:rsidRDefault="00BF056A" w:rsidP="00513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="0051323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  <w:bookmarkStart w:id="0" w:name="_GoBack"/>
            <w:bookmarkEnd w:id="0"/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6A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323F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BF056A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AB84-612B-4544-A467-9B53F334E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2</cp:revision>
  <cp:lastPrinted>2015-07-29T16:06:00Z</cp:lastPrinted>
  <dcterms:created xsi:type="dcterms:W3CDTF">2024-05-13T06:59:00Z</dcterms:created>
  <dcterms:modified xsi:type="dcterms:W3CDTF">2024-05-13T11:17:00Z</dcterms:modified>
</cp:coreProperties>
</file>