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A4AB2">
        <w:rPr>
          <w:rFonts w:ascii="Times New Roman" w:hAnsi="Times New Roman"/>
          <w:noProof/>
          <w:color w:val="000000"/>
          <w:sz w:val="28"/>
          <w:szCs w:val="28"/>
        </w:rPr>
        <w:t>01.05.2024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A4AB2">
        <w:rPr>
          <w:rFonts w:ascii="Times New Roman" w:hAnsi="Times New Roman"/>
          <w:noProof/>
          <w:color w:val="000000"/>
          <w:sz w:val="28"/>
          <w:szCs w:val="28"/>
        </w:rPr>
        <w:t>31.05.2024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123C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123C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123C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A4AB2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Pr="00887EF9" w:rsidRDefault="00AA4AB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AA4AB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4AB2" w:rsidRDefault="00B123CE" w:rsidP="00EF77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B2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E5A2D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A4AB2"/>
    <w:rsid w:val="00B123CE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CB0A6-A5CB-409D-8915-257AACED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2015-07-29T16:06:00Z</cp:lastPrinted>
  <dcterms:created xsi:type="dcterms:W3CDTF">2024-06-10T10:46:00Z</dcterms:created>
  <dcterms:modified xsi:type="dcterms:W3CDTF">2024-06-10T10:46:00Z</dcterms:modified>
</cp:coreProperties>
</file>