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E7D78">
        <w:rPr>
          <w:rFonts w:ascii="Times New Roman" w:hAnsi="Times New Roman"/>
          <w:noProof/>
          <w:color w:val="000000"/>
          <w:sz w:val="28"/>
          <w:szCs w:val="28"/>
        </w:rPr>
        <w:t>01.11.2024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E7D78">
        <w:rPr>
          <w:rFonts w:ascii="Times New Roman" w:hAnsi="Times New Roman"/>
          <w:noProof/>
          <w:color w:val="000000"/>
          <w:sz w:val="28"/>
          <w:szCs w:val="28"/>
        </w:rPr>
        <w:t>30.11.2024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5341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5341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5341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F5341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Pr="00887EF9" w:rsidRDefault="00F5341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F5341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7F5074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F5341E" w:rsidP="008F16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41E" w:rsidRDefault="00F5341E" w:rsidP="007F50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7F50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78"/>
    <w:rsid w:val="00110014"/>
    <w:rsid w:val="001D33EC"/>
    <w:rsid w:val="00332CEE"/>
    <w:rsid w:val="003332FD"/>
    <w:rsid w:val="00351E4F"/>
    <w:rsid w:val="0037325E"/>
    <w:rsid w:val="003E7D78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F5074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5341E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F453-7EC0-48CE-8E24-D7AD5A22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2024-12-09T07:24:00Z</cp:lastPrinted>
  <dcterms:created xsi:type="dcterms:W3CDTF">2024-12-10T06:42:00Z</dcterms:created>
  <dcterms:modified xsi:type="dcterms:W3CDTF">2024-12-10T06:42:00Z</dcterms:modified>
</cp:coreProperties>
</file>