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90456">
        <w:rPr>
          <w:rFonts w:ascii="Times New Roman" w:hAnsi="Times New Roman"/>
          <w:noProof/>
          <w:color w:val="000000"/>
          <w:sz w:val="28"/>
          <w:szCs w:val="28"/>
        </w:rPr>
        <w:t>01.06.2024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90456">
        <w:rPr>
          <w:rFonts w:ascii="Times New Roman" w:hAnsi="Times New Roman"/>
          <w:noProof/>
          <w:color w:val="000000"/>
          <w:sz w:val="28"/>
          <w:szCs w:val="28"/>
        </w:rPr>
        <w:t>30.06.2024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1904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Pr="00887EF9" w:rsidRDefault="001904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Default="001904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456" w:rsidRDefault="00190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56"/>
    <w:rsid w:val="000A5514"/>
    <w:rsid w:val="00110014"/>
    <w:rsid w:val="00190456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B6E6F-8FC1-4C25-AECA-9A45C556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2015-07-29T16:06:00Z</cp:lastPrinted>
  <dcterms:created xsi:type="dcterms:W3CDTF">2024-07-24T10:53:00Z</dcterms:created>
  <dcterms:modified xsi:type="dcterms:W3CDTF">2024-07-24T10:53:00Z</dcterms:modified>
</cp:coreProperties>
</file>