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E77A9">
        <w:rPr>
          <w:rFonts w:ascii="Times New Roman" w:hAnsi="Times New Roman"/>
          <w:noProof/>
          <w:color w:val="000000"/>
          <w:sz w:val="28"/>
          <w:szCs w:val="28"/>
        </w:rPr>
        <w:t>01.09.2024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E77A9">
        <w:rPr>
          <w:rFonts w:ascii="Times New Roman" w:hAnsi="Times New Roman"/>
          <w:noProof/>
          <w:color w:val="000000"/>
          <w:sz w:val="28"/>
          <w:szCs w:val="28"/>
        </w:rPr>
        <w:t>30.09.2024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93AC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93AC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93AC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E77A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Pr="00887EF9" w:rsidRDefault="007E77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7E77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7E77A9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893AC1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7E77A9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7E77A9" w:rsidP="00FD6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A9" w:rsidRDefault="007E77A9" w:rsidP="00893A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893A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A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E77A9"/>
    <w:rsid w:val="00840DD6"/>
    <w:rsid w:val="00851325"/>
    <w:rsid w:val="008621F0"/>
    <w:rsid w:val="00887EF9"/>
    <w:rsid w:val="00893AC1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9FF8-4731-49E0-864C-4121632C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2024-10-02T06:42:00Z</dcterms:created>
  <dcterms:modified xsi:type="dcterms:W3CDTF">2024-10-02T07:59:00Z</dcterms:modified>
</cp:coreProperties>
</file>