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A66405">
        <w:rPr>
          <w:rFonts w:ascii="Times New Roman" w:hAnsi="Times New Roman"/>
          <w:noProof/>
          <w:color w:val="000000"/>
          <w:sz w:val="28"/>
          <w:szCs w:val="28"/>
        </w:rPr>
        <w:t>01.09.2025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A66405">
        <w:rPr>
          <w:rFonts w:ascii="Times New Roman" w:hAnsi="Times New Roman"/>
          <w:noProof/>
          <w:color w:val="000000"/>
          <w:sz w:val="28"/>
          <w:szCs w:val="28"/>
        </w:rPr>
        <w:t>30.09.2025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567"/>
        <w:gridCol w:w="1560"/>
        <w:gridCol w:w="708"/>
        <w:gridCol w:w="709"/>
        <w:gridCol w:w="709"/>
        <w:gridCol w:w="709"/>
        <w:gridCol w:w="992"/>
        <w:gridCol w:w="1276"/>
        <w:gridCol w:w="850"/>
        <w:gridCol w:w="1276"/>
        <w:gridCol w:w="992"/>
        <w:gridCol w:w="1701"/>
        <w:gridCol w:w="1559"/>
        <w:gridCol w:w="664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3332FD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3332FD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164A4C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164A4C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164A4C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A66405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405" w:rsidRPr="00887EF9" w:rsidRDefault="00A6640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405" w:rsidRDefault="00A6640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05" w:rsidRDefault="00164A4C" w:rsidP="00121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05" w:rsidRDefault="00164A4C" w:rsidP="00121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05" w:rsidRDefault="00164A4C" w:rsidP="00121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05" w:rsidRDefault="00164A4C" w:rsidP="00121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405" w:rsidRDefault="00164A4C" w:rsidP="00121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405" w:rsidRDefault="00164A4C" w:rsidP="00121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405" w:rsidRDefault="00164A4C" w:rsidP="00121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405" w:rsidRDefault="00164A4C" w:rsidP="00121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405" w:rsidRDefault="00164A4C" w:rsidP="00121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405" w:rsidRDefault="00164A4C" w:rsidP="00121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405" w:rsidRDefault="00164A4C" w:rsidP="00121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405" w:rsidRDefault="00164A4C" w:rsidP="00121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405" w:rsidRDefault="00164A4C" w:rsidP="00121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405" w:rsidRPr="00B17FFA" w:rsidRDefault="00164A4C" w:rsidP="00121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247</w:t>
            </w:r>
            <w:bookmarkStart w:id="0" w:name="_GoBack"/>
            <w:bookmarkEnd w:id="0"/>
          </w:p>
        </w:tc>
      </w:tr>
    </w:tbl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405"/>
    <w:rsid w:val="00110014"/>
    <w:rsid w:val="00164A4C"/>
    <w:rsid w:val="001D33EC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66405"/>
    <w:rsid w:val="00A90721"/>
    <w:rsid w:val="00B17FFA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0-6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4CEC0-F23E-4832-ADAE-11E55F430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2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Пашонина Ольга Сергеевна</dc:creator>
  <cp:lastModifiedBy>Пашонина Ольга Сергеевна</cp:lastModifiedBy>
  <cp:revision>4</cp:revision>
  <cp:lastPrinted>2025-10-07T10:25:00Z</cp:lastPrinted>
  <dcterms:created xsi:type="dcterms:W3CDTF">2025-10-07T06:47:00Z</dcterms:created>
  <dcterms:modified xsi:type="dcterms:W3CDTF">2025-10-07T10:25:00Z</dcterms:modified>
</cp:coreProperties>
</file>