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81B19">
        <w:rPr>
          <w:rFonts w:ascii="Times New Roman" w:hAnsi="Times New Roman"/>
          <w:noProof/>
          <w:color w:val="000000"/>
          <w:sz w:val="28"/>
          <w:szCs w:val="28"/>
        </w:rPr>
        <w:t>01.06.2025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81B19">
        <w:rPr>
          <w:rFonts w:ascii="Times New Roman" w:hAnsi="Times New Roman"/>
          <w:noProof/>
          <w:color w:val="000000"/>
          <w:sz w:val="28"/>
          <w:szCs w:val="28"/>
        </w:rPr>
        <w:t>30.06.2025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C654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C654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C654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381B1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Pr="00887EF9" w:rsidRDefault="00381B1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Pr="002E28EA" w:rsidRDefault="00381B1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19" w:rsidRDefault="00381B19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19" w:rsidRDefault="00381B19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19" w:rsidRDefault="003C654D" w:rsidP="00FA69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19"/>
    <w:rsid w:val="00110014"/>
    <w:rsid w:val="001D33EC"/>
    <w:rsid w:val="00332CEE"/>
    <w:rsid w:val="003332FD"/>
    <w:rsid w:val="0037325E"/>
    <w:rsid w:val="00381B19"/>
    <w:rsid w:val="003C654D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21A7-4F14-49D8-ADFC-891F2964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2025-07-08T06:51:00Z</cp:lastPrinted>
  <dcterms:created xsi:type="dcterms:W3CDTF">2025-07-08T06:48:00Z</dcterms:created>
  <dcterms:modified xsi:type="dcterms:W3CDTF">2025-07-08T08:41:00Z</dcterms:modified>
</cp:coreProperties>
</file>