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2693A">
        <w:rPr>
          <w:rFonts w:ascii="Times New Roman" w:hAnsi="Times New Roman"/>
          <w:noProof/>
          <w:color w:val="000000"/>
          <w:sz w:val="28"/>
          <w:szCs w:val="28"/>
        </w:rPr>
        <w:t>01.07.2025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2693A">
        <w:rPr>
          <w:rFonts w:ascii="Times New Roman" w:hAnsi="Times New Roman"/>
          <w:noProof/>
          <w:color w:val="000000"/>
          <w:sz w:val="28"/>
          <w:szCs w:val="28"/>
        </w:rPr>
        <w:t>31.07.2025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0003.0008.0086.0548 Налогообложение малого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C494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C49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C494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2693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Pr="00887EF9" w:rsidRDefault="001269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1269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3A" w:rsidRDefault="00EC4940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3A" w:rsidRDefault="00EC4940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3A" w:rsidRDefault="00EC4940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3A" w:rsidRDefault="00EC4940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EC4940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12693A" w:rsidP="00DF6F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DF6F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12693A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93A" w:rsidRDefault="00DF6F04" w:rsidP="00440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3A"/>
    <w:rsid w:val="00110014"/>
    <w:rsid w:val="0012693A"/>
    <w:rsid w:val="001D33EC"/>
    <w:rsid w:val="00332CEE"/>
    <w:rsid w:val="003332FD"/>
    <w:rsid w:val="0037325E"/>
    <w:rsid w:val="003E0F5D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F6F04"/>
    <w:rsid w:val="00EC4940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E04E-7F1C-42C1-A095-ECE9088A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2025-08-13T06:55:00Z</cp:lastPrinted>
  <dcterms:created xsi:type="dcterms:W3CDTF">2025-08-13T11:01:00Z</dcterms:created>
  <dcterms:modified xsi:type="dcterms:W3CDTF">2025-08-13T11:01:00Z</dcterms:modified>
</cp:coreProperties>
</file>