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01.10.2025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31.10.2025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A733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Pr="00887EF9" w:rsidRDefault="007A73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A73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A7334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34807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110014"/>
    <w:rsid w:val="001D33EC"/>
    <w:rsid w:val="002A3F49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34807"/>
    <w:rsid w:val="007A7334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A769-E4FE-4EDB-BC46-9C021135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2025-11-25T08:03:00Z</cp:lastPrinted>
  <dcterms:created xsi:type="dcterms:W3CDTF">2025-11-25T10:56:00Z</dcterms:created>
  <dcterms:modified xsi:type="dcterms:W3CDTF">2025-11-25T10:56:00Z</dcterms:modified>
</cp:coreProperties>
</file>