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40B3A">
        <w:rPr>
          <w:rFonts w:ascii="Times New Roman" w:hAnsi="Times New Roman"/>
          <w:noProof/>
          <w:color w:val="000000"/>
          <w:sz w:val="28"/>
          <w:szCs w:val="28"/>
        </w:rPr>
        <w:t>01.02.2026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40B3A">
        <w:rPr>
          <w:rFonts w:ascii="Times New Roman" w:hAnsi="Times New Roman"/>
          <w:noProof/>
          <w:color w:val="000000"/>
          <w:sz w:val="28"/>
          <w:szCs w:val="28"/>
        </w:rPr>
        <w:t>28.02.2026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A719B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A719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1A719B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240B3A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Pr="00887EF9" w:rsidRDefault="00240B3A" w:rsidP="00240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240B3A" w:rsidP="00240B3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B3A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Default="00240B3A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B3A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240B3A" w:rsidP="001A71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 w:rsidR="001A719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Pr="00BB0760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B3A" w:rsidRDefault="001A719B" w:rsidP="00240B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3A"/>
    <w:rsid w:val="00110014"/>
    <w:rsid w:val="001A719B"/>
    <w:rsid w:val="001D33EC"/>
    <w:rsid w:val="00240B3A"/>
    <w:rsid w:val="00332CEE"/>
    <w:rsid w:val="003332FD"/>
    <w:rsid w:val="0037325E"/>
    <w:rsid w:val="00422808"/>
    <w:rsid w:val="0044168B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3706-233A-4B82-8734-BC029AAD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Мухаметзянова Физалия Фаридовна</cp:lastModifiedBy>
  <cp:revision>2</cp:revision>
  <cp:lastPrinted>2015-07-29T16:06:00Z</cp:lastPrinted>
  <dcterms:created xsi:type="dcterms:W3CDTF">2026-03-13T13:05:00Z</dcterms:created>
  <dcterms:modified xsi:type="dcterms:W3CDTF">2026-03-13T13:05:00Z</dcterms:modified>
</cp:coreProperties>
</file>