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EF796E">
        <w:rPr>
          <w:rFonts w:ascii="Times New Roman" w:hAnsi="Times New Roman"/>
          <w:noProof/>
          <w:color w:val="000000"/>
          <w:sz w:val="28"/>
          <w:szCs w:val="28"/>
        </w:rPr>
        <w:t>01.04.2026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EF796E">
        <w:rPr>
          <w:rFonts w:ascii="Times New Roman" w:hAnsi="Times New Roman"/>
          <w:noProof/>
          <w:color w:val="000000"/>
          <w:sz w:val="28"/>
          <w:szCs w:val="28"/>
        </w:rPr>
        <w:t>30.04.2026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56DEF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56DEF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56DEF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EF796E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6E" w:rsidRPr="00887EF9" w:rsidRDefault="00EF796E" w:rsidP="00EF7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6E" w:rsidRDefault="00EF796E" w:rsidP="00EF796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96E" w:rsidRPr="00456DEF" w:rsidRDefault="00456DEF" w:rsidP="00EF79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96E" w:rsidRPr="00456DEF" w:rsidRDefault="00456DEF" w:rsidP="00EF79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96E" w:rsidRDefault="00EF796E" w:rsidP="00EF79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96E" w:rsidRDefault="00EF796E" w:rsidP="00EF79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96E" w:rsidRPr="00456DEF" w:rsidRDefault="00456DEF" w:rsidP="00EF79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96E" w:rsidRPr="00456DEF" w:rsidRDefault="00456DEF" w:rsidP="00EF79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96E" w:rsidRPr="00456DEF" w:rsidRDefault="00456DEF" w:rsidP="00EF79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96E" w:rsidRPr="00456DEF" w:rsidRDefault="00456DEF" w:rsidP="00EF79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96E" w:rsidRPr="00456DEF" w:rsidRDefault="00456DEF" w:rsidP="00EF79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96E" w:rsidRPr="00456DEF" w:rsidRDefault="00456DEF" w:rsidP="00EF79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96E" w:rsidRPr="00456DEF" w:rsidRDefault="00456DEF" w:rsidP="00EF79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96E" w:rsidRPr="00456DEF" w:rsidRDefault="00456DEF" w:rsidP="00EF79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96E" w:rsidRPr="00456DEF" w:rsidRDefault="00456DEF" w:rsidP="00EF79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96E" w:rsidRPr="00456DEF" w:rsidRDefault="00456DEF" w:rsidP="00EF79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288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96E"/>
    <w:rsid w:val="00032732"/>
    <w:rsid w:val="00110014"/>
    <w:rsid w:val="001D33EC"/>
    <w:rsid w:val="00332CEE"/>
    <w:rsid w:val="003332FD"/>
    <w:rsid w:val="0037325E"/>
    <w:rsid w:val="00422808"/>
    <w:rsid w:val="004455B4"/>
    <w:rsid w:val="00456DEF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EF796E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64FF4-C5B2-43E8-B61E-41B9818EF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Мухаметзянова Физалия Фаридовна</cp:lastModifiedBy>
  <cp:revision>2</cp:revision>
  <cp:lastPrinted>2026-05-07T07:44:00Z</cp:lastPrinted>
  <dcterms:created xsi:type="dcterms:W3CDTF">2026-05-07T14:42:00Z</dcterms:created>
  <dcterms:modified xsi:type="dcterms:W3CDTF">2026-05-07T14:42:00Z</dcterms:modified>
</cp:coreProperties>
</file>