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44C18">
        <w:rPr>
          <w:rFonts w:ascii="Times New Roman" w:hAnsi="Times New Roman"/>
          <w:noProof/>
          <w:color w:val="000000"/>
          <w:sz w:val="28"/>
          <w:szCs w:val="28"/>
        </w:rPr>
        <w:t>01.05.2026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44C18">
        <w:rPr>
          <w:rFonts w:ascii="Times New Roman" w:hAnsi="Times New Roman"/>
          <w:noProof/>
          <w:color w:val="000000"/>
          <w:sz w:val="28"/>
          <w:szCs w:val="28"/>
        </w:rPr>
        <w:t>31.05.2026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86DA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86DA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86DA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44C18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8" w:rsidRPr="00887EF9" w:rsidRDefault="00944C18" w:rsidP="00944C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18" w:rsidRDefault="00944C18" w:rsidP="00944C1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C18" w:rsidRDefault="00B86DA0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18" w:rsidRDefault="00B86DA0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18" w:rsidRDefault="00B86DA0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18" w:rsidRDefault="00B86DA0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18" w:rsidRDefault="00B86DA0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18" w:rsidRDefault="00B86DA0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18" w:rsidRDefault="00B86DA0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18" w:rsidRDefault="00B86DA0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18" w:rsidRDefault="00944C18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18" w:rsidRDefault="00B86DA0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18" w:rsidRDefault="00B86DA0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18" w:rsidRDefault="00944C18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18" w:rsidRPr="00BB0760" w:rsidRDefault="00B86DA0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18" w:rsidRDefault="00B86DA0" w:rsidP="00944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18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44C18"/>
    <w:rsid w:val="009B0B90"/>
    <w:rsid w:val="00A90721"/>
    <w:rsid w:val="00B72A18"/>
    <w:rsid w:val="00B86DA0"/>
    <w:rsid w:val="00BA453D"/>
    <w:rsid w:val="00BB0760"/>
    <w:rsid w:val="00BB5EB9"/>
    <w:rsid w:val="00D44F91"/>
    <w:rsid w:val="00D5158D"/>
    <w:rsid w:val="00DC6C24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1E7C8-CBC9-47FF-80D0-CF4B0083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2026-06-08T06:36:00Z</cp:lastPrinted>
  <dcterms:created xsi:type="dcterms:W3CDTF">2026-06-08T12:33:00Z</dcterms:created>
  <dcterms:modified xsi:type="dcterms:W3CDTF">2026-06-08T12:33:00Z</dcterms:modified>
</cp:coreProperties>
</file>