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C83659">
        <w:rPr>
          <w:rFonts w:ascii="Times New Roman" w:hAnsi="Times New Roman"/>
          <w:noProof/>
          <w:color w:val="000000"/>
          <w:sz w:val="28"/>
          <w:szCs w:val="28"/>
        </w:rPr>
        <w:t>01.06.2026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C83659">
        <w:rPr>
          <w:rFonts w:ascii="Times New Roman" w:hAnsi="Times New Roman"/>
          <w:noProof/>
          <w:color w:val="000000"/>
          <w:sz w:val="28"/>
          <w:szCs w:val="28"/>
        </w:rPr>
        <w:t>30.06.2026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342C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342C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342C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C8365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59" w:rsidRPr="00887EF9" w:rsidRDefault="00C83659" w:rsidP="00C83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59" w:rsidRDefault="00C83659" w:rsidP="00C8365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659" w:rsidRPr="00D342CD" w:rsidRDefault="00D342CD" w:rsidP="00C836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59" w:rsidRPr="00D342CD" w:rsidRDefault="00D342CD" w:rsidP="00C836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59" w:rsidRPr="00D342CD" w:rsidRDefault="00D342CD" w:rsidP="00C836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59" w:rsidRPr="00D342CD" w:rsidRDefault="00D342CD" w:rsidP="00C836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659" w:rsidRPr="00D342CD" w:rsidRDefault="00D342CD" w:rsidP="00C836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659" w:rsidRPr="00D342CD" w:rsidRDefault="00D342CD" w:rsidP="00C836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659" w:rsidRPr="00D342CD" w:rsidRDefault="00D342CD" w:rsidP="00C836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659" w:rsidRPr="00D342CD" w:rsidRDefault="00D342CD" w:rsidP="00C836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659" w:rsidRPr="00D342CD" w:rsidRDefault="00D342CD" w:rsidP="00C836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659" w:rsidRPr="00D342CD" w:rsidRDefault="00D342CD" w:rsidP="00C836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659" w:rsidRPr="00D342CD" w:rsidRDefault="00D342CD" w:rsidP="00C836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659" w:rsidRPr="00D342CD" w:rsidRDefault="00D342CD" w:rsidP="00C836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659" w:rsidRPr="00D342CD" w:rsidRDefault="00D342CD" w:rsidP="00C836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659" w:rsidRPr="00D342CD" w:rsidRDefault="00D342CD" w:rsidP="00C836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341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59"/>
    <w:rsid w:val="00110014"/>
    <w:rsid w:val="001D33EC"/>
    <w:rsid w:val="00332CEE"/>
    <w:rsid w:val="003332FD"/>
    <w:rsid w:val="0037325E"/>
    <w:rsid w:val="003923CA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83659"/>
    <w:rsid w:val="00D342CD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05A31-3D0E-4D6A-BA9B-A2ECDC75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2026-07-14T07:05:00Z</cp:lastPrinted>
  <dcterms:created xsi:type="dcterms:W3CDTF">2026-07-14T13:49:00Z</dcterms:created>
  <dcterms:modified xsi:type="dcterms:W3CDTF">2026-07-14T13:49:00Z</dcterms:modified>
</cp:coreProperties>
</file>