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D23BEB">
        <w:rPr>
          <w:rFonts w:ascii="Times New Roman" w:hAnsi="Times New Roman"/>
          <w:noProof/>
          <w:color w:val="000000"/>
          <w:sz w:val="28"/>
          <w:szCs w:val="28"/>
        </w:rPr>
        <w:t>01.12.2025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D23BEB">
        <w:rPr>
          <w:rFonts w:ascii="Times New Roman" w:hAnsi="Times New Roman"/>
          <w:noProof/>
          <w:color w:val="000000"/>
          <w:sz w:val="28"/>
          <w:szCs w:val="28"/>
        </w:rPr>
        <w:t>31.12.2025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23BEB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23BEB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23BEB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D23BE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BEB" w:rsidRPr="00887EF9" w:rsidRDefault="00D23BEB" w:rsidP="00D23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BEB" w:rsidRDefault="00D23BEB" w:rsidP="00D23BE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BEB" w:rsidRPr="00235D3F" w:rsidRDefault="00235D3F" w:rsidP="00D23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EB" w:rsidRPr="00235D3F" w:rsidRDefault="00235D3F" w:rsidP="00D23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EB" w:rsidRPr="00235D3F" w:rsidRDefault="00235D3F" w:rsidP="00D23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EB" w:rsidRPr="00235D3F" w:rsidRDefault="00235D3F" w:rsidP="00D23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BEB" w:rsidRPr="00235D3F" w:rsidRDefault="00235D3F" w:rsidP="00D23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BEB" w:rsidRPr="00235D3F" w:rsidRDefault="00235D3F" w:rsidP="00D23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BEB" w:rsidRPr="00235D3F" w:rsidRDefault="00235D3F" w:rsidP="00D23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BEB" w:rsidRPr="00235D3F" w:rsidRDefault="00235D3F" w:rsidP="00D23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BEB" w:rsidRPr="00235D3F" w:rsidRDefault="00235D3F" w:rsidP="00D23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BEB" w:rsidRPr="00235D3F" w:rsidRDefault="00235D3F" w:rsidP="00D23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BEB" w:rsidRPr="00235D3F" w:rsidRDefault="00235D3F" w:rsidP="00D23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BEB" w:rsidRPr="00235D3F" w:rsidRDefault="00235D3F" w:rsidP="00D23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BEB" w:rsidRPr="00235D3F" w:rsidRDefault="00235D3F" w:rsidP="00D23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BEB" w:rsidRPr="00235D3F" w:rsidRDefault="00235D3F" w:rsidP="00D23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331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BEB"/>
    <w:rsid w:val="00110014"/>
    <w:rsid w:val="001D33EC"/>
    <w:rsid w:val="00235D3F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23BEB"/>
    <w:rsid w:val="00D44F91"/>
    <w:rsid w:val="00D5158D"/>
    <w:rsid w:val="00EC477E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DB4B4-55EF-418A-803A-A952B3174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Мухаметзянова Физалия Фаридовна</cp:lastModifiedBy>
  <cp:revision>2</cp:revision>
  <cp:lastPrinted>2015-07-29T16:06:00Z</cp:lastPrinted>
  <dcterms:created xsi:type="dcterms:W3CDTF">2026-01-15T10:59:00Z</dcterms:created>
  <dcterms:modified xsi:type="dcterms:W3CDTF">2026-01-15T10:59:00Z</dcterms:modified>
</cp:coreProperties>
</file>