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563B2C">
        <w:rPr>
          <w:rFonts w:ascii="Times New Roman" w:hAnsi="Times New Roman"/>
          <w:noProof/>
          <w:color w:val="000000"/>
          <w:sz w:val="28"/>
          <w:szCs w:val="28"/>
        </w:rPr>
        <w:t>01.03.2026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563B2C">
        <w:rPr>
          <w:rFonts w:ascii="Times New Roman" w:hAnsi="Times New Roman"/>
          <w:noProof/>
          <w:color w:val="000000"/>
          <w:sz w:val="28"/>
          <w:szCs w:val="28"/>
        </w:rPr>
        <w:t>31.03.2026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63B2C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63B2C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63B2C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563B2C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2C" w:rsidRPr="00887EF9" w:rsidRDefault="00563B2C" w:rsidP="00563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2C" w:rsidRDefault="00563B2C" w:rsidP="00563B2C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2C" w:rsidRPr="00527E5C" w:rsidRDefault="00527E5C" w:rsidP="0056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481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2C" w:rsidRPr="00527E5C" w:rsidRDefault="00527E5C" w:rsidP="0056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2C" w:rsidRDefault="00563B2C" w:rsidP="0056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2C" w:rsidRDefault="00563B2C" w:rsidP="0056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2C" w:rsidRDefault="00563B2C" w:rsidP="0056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2C" w:rsidRPr="00527E5C" w:rsidRDefault="00527E5C" w:rsidP="0056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2C" w:rsidRPr="00527E5C" w:rsidRDefault="00563B2C" w:rsidP="00527E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527E5C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2C" w:rsidRPr="00527E5C" w:rsidRDefault="00563B2C" w:rsidP="00527E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527E5C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2C" w:rsidRDefault="00563B2C" w:rsidP="0056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2C" w:rsidRPr="00527E5C" w:rsidRDefault="00527E5C" w:rsidP="0056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2C" w:rsidRPr="00527E5C" w:rsidRDefault="00527E5C" w:rsidP="0056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2C" w:rsidRPr="00527E5C" w:rsidRDefault="00527E5C" w:rsidP="0056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2C" w:rsidRPr="00527E5C" w:rsidRDefault="00527E5C" w:rsidP="0056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2C" w:rsidRPr="00527E5C" w:rsidRDefault="00527E5C" w:rsidP="0056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264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2C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27E5C"/>
    <w:rsid w:val="00557B7E"/>
    <w:rsid w:val="00563B2C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BB687-D332-4A0F-A489-56D2D49F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2C91C-DD3E-4FF5-9C0B-DAE3739D0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8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Пашонина Ольга Сергеевна</dc:creator>
  <cp:keywords/>
  <cp:lastModifiedBy>Пашонина Ольга Сергеевна</cp:lastModifiedBy>
  <cp:revision>2</cp:revision>
  <cp:lastPrinted>2026-04-08T07:01:00Z</cp:lastPrinted>
  <dcterms:created xsi:type="dcterms:W3CDTF">2026-04-07T13:32:00Z</dcterms:created>
  <dcterms:modified xsi:type="dcterms:W3CDTF">2026-04-08T07:07:00Z</dcterms:modified>
</cp:coreProperties>
</file>