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2E65F3">
        <w:rPr>
          <w:noProof/>
          <w:sz w:val="18"/>
          <w:szCs w:val="18"/>
        </w:rPr>
        <w:t>9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>
        <w:rPr>
          <w:noProof/>
          <w:sz w:val="18"/>
          <w:szCs w:val="18"/>
        </w:rPr>
        <w:t>0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2E65F3">
        <w:rPr>
          <w:noProof/>
          <w:sz w:val="18"/>
          <w:szCs w:val="18"/>
        </w:rPr>
        <w:t>9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1314EB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F96D0E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Pr="00F96D0E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Pr="001E2010" w:rsidRDefault="002E65F3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2E65F3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Pr="00F96D0E" w:rsidRDefault="002E65F3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Pr="00F96D0E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Pr="00F96D0E" w:rsidRDefault="002E65F3" w:rsidP="00D37C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Pr="00F96D0E" w:rsidRDefault="002E65F3" w:rsidP="002E65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Pr="00D37C55" w:rsidRDefault="00D37C55" w:rsidP="00D37C5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7E4F" w:rsidRPr="00F96D0E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Pr="00D37C55" w:rsidRDefault="002E65F3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</w:t>
            </w:r>
            <w:bookmarkStart w:id="0" w:name="_GoBack"/>
            <w:r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  <w:bookmarkEnd w:id="0"/>
          </w:p>
        </w:tc>
        <w:tc>
          <w:tcPr>
            <w:tcW w:w="2268" w:type="dxa"/>
          </w:tcPr>
          <w:p w:rsidR="000B7E4F" w:rsidRPr="00F23854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01D" w:rsidRPr="00F23854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7E4F" w:rsidRPr="00F23854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Pr="002E65F3" w:rsidRDefault="002E65F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Pr="00F23854" w:rsidRDefault="002E65F3" w:rsidP="00F238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1314EB"/>
    <w:rsid w:val="001E2010"/>
    <w:rsid w:val="00281654"/>
    <w:rsid w:val="002E65F3"/>
    <w:rsid w:val="00AE6644"/>
    <w:rsid w:val="00B11D6C"/>
    <w:rsid w:val="00C3101D"/>
    <w:rsid w:val="00C947F7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6</cp:revision>
  <cp:lastPrinted>2022-12-01T01:25:00Z</cp:lastPrinted>
  <dcterms:created xsi:type="dcterms:W3CDTF">2022-12-05T02:35:00Z</dcterms:created>
  <dcterms:modified xsi:type="dcterms:W3CDTF">2023-01-19T04:54:00Z</dcterms:modified>
</cp:coreProperties>
</file>