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A6" w:rsidRDefault="001F25A6">
      <w:pPr>
        <w:rPr>
          <w:noProof/>
        </w:rPr>
      </w:pPr>
      <w:bookmarkStart w:id="0" w:name="_GoBack"/>
      <w:bookmarkEnd w:id="0"/>
    </w:p>
    <w:p w:rsidR="001F25A6" w:rsidRDefault="000C42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50F19" w:rsidRDefault="00950F19" w:rsidP="00950F19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F25A6" w:rsidRDefault="000C429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</w:t>
      </w:r>
      <w:r w:rsidR="006B50D0">
        <w:rPr>
          <w:noProof/>
          <w:sz w:val="24"/>
        </w:rPr>
        <w:t>1</w:t>
      </w:r>
      <w:r>
        <w:rPr>
          <w:noProof/>
          <w:sz w:val="24"/>
          <w:lang w:val="en-US"/>
        </w:rPr>
        <w:t xml:space="preserve">0.2024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6B50D0">
        <w:rPr>
          <w:noProof/>
          <w:sz w:val="24"/>
        </w:rPr>
        <w:t>1</w:t>
      </w:r>
      <w:r>
        <w:rPr>
          <w:noProof/>
          <w:sz w:val="24"/>
          <w:lang w:val="en-US"/>
        </w:rPr>
        <w:t>.</w:t>
      </w:r>
      <w:r w:rsidR="006B50D0">
        <w:rPr>
          <w:noProof/>
          <w:sz w:val="24"/>
        </w:rPr>
        <w:t>1</w:t>
      </w:r>
      <w:r>
        <w:rPr>
          <w:noProof/>
          <w:sz w:val="24"/>
          <w:lang w:val="en-US"/>
        </w:rPr>
        <w:t>0.2024</w:t>
      </w:r>
    </w:p>
    <w:p w:rsidR="001F25A6" w:rsidRDefault="001F25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25A6">
        <w:trPr>
          <w:cantSplit/>
          <w:trHeight w:val="225"/>
        </w:trPr>
        <w:tc>
          <w:tcPr>
            <w:tcW w:w="7513" w:type="dxa"/>
            <w:vMerge w:val="restart"/>
          </w:tcPr>
          <w:p w:rsidR="001F25A6" w:rsidRDefault="001F25A6">
            <w:pPr>
              <w:jc w:val="center"/>
              <w:rPr>
                <w:noProof/>
                <w:sz w:val="18"/>
                <w:lang w:val="en-US"/>
              </w:rPr>
            </w:pPr>
          </w:p>
          <w:p w:rsidR="001F25A6" w:rsidRDefault="000C429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25A6" w:rsidRDefault="000C42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F25A6">
        <w:trPr>
          <w:cantSplit/>
          <w:trHeight w:val="437"/>
        </w:trPr>
        <w:tc>
          <w:tcPr>
            <w:tcW w:w="7513" w:type="dxa"/>
            <w:vMerge/>
          </w:tcPr>
          <w:p w:rsidR="001F25A6" w:rsidRDefault="001F25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F25A6" w:rsidRDefault="001F25A6">
            <w:pPr>
              <w:jc w:val="center"/>
              <w:rPr>
                <w:noProof/>
                <w:sz w:val="18"/>
              </w:rPr>
            </w:pP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8B7BEF">
        <w:trPr>
          <w:cantSplit/>
        </w:trPr>
        <w:tc>
          <w:tcPr>
            <w:tcW w:w="7513" w:type="dxa"/>
          </w:tcPr>
          <w:p w:rsidR="008B7BEF" w:rsidRDefault="008B7BE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Преференции</w:t>
            </w:r>
          </w:p>
        </w:tc>
        <w:tc>
          <w:tcPr>
            <w:tcW w:w="2268" w:type="dxa"/>
          </w:tcPr>
          <w:p w:rsidR="008B7BEF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359F5">
        <w:trPr>
          <w:cantSplit/>
        </w:trPr>
        <w:tc>
          <w:tcPr>
            <w:tcW w:w="7513" w:type="dxa"/>
          </w:tcPr>
          <w:p w:rsidR="001359F5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</w:t>
            </w:r>
            <w:r w:rsidR="00D4576A">
              <w:rPr>
                <w:noProof/>
                <w:sz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359F5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59F5">
        <w:trPr>
          <w:cantSplit/>
        </w:trPr>
        <w:tc>
          <w:tcPr>
            <w:tcW w:w="7513" w:type="dxa"/>
          </w:tcPr>
          <w:p w:rsidR="001359F5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</w:t>
            </w:r>
            <w:r w:rsidR="000760E0">
              <w:rPr>
                <w:noProof/>
                <w:sz w:val="18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359F5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E24DC8">
        <w:trPr>
          <w:cantSplit/>
        </w:trPr>
        <w:tc>
          <w:tcPr>
            <w:tcW w:w="7513" w:type="dxa"/>
          </w:tcPr>
          <w:p w:rsidR="00E24DC8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</w:t>
            </w:r>
            <w:r w:rsidR="0023754C">
              <w:rPr>
                <w:noProof/>
                <w:sz w:val="18"/>
              </w:rPr>
              <w:t xml:space="preserve"> </w:t>
            </w:r>
            <w:r w:rsidR="00E708BA" w:rsidRPr="00E708BA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24DC8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B44E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429B" w:rsidRDefault="008B7BEF" w:rsidP="00FA53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945</w:t>
            </w:r>
          </w:p>
        </w:tc>
      </w:tr>
    </w:tbl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sectPr w:rsidR="001F25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B"/>
    <w:rsid w:val="000760E0"/>
    <w:rsid w:val="000C429B"/>
    <w:rsid w:val="001261B3"/>
    <w:rsid w:val="001359F5"/>
    <w:rsid w:val="001F25A6"/>
    <w:rsid w:val="0023754C"/>
    <w:rsid w:val="005D4DE3"/>
    <w:rsid w:val="006B50D0"/>
    <w:rsid w:val="00746E60"/>
    <w:rsid w:val="008B7BEF"/>
    <w:rsid w:val="00950F19"/>
    <w:rsid w:val="00AC19DD"/>
    <w:rsid w:val="00B44E09"/>
    <w:rsid w:val="00D4576A"/>
    <w:rsid w:val="00E24DC8"/>
    <w:rsid w:val="00E708BA"/>
    <w:rsid w:val="00F957DD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2024-11-01T04:44:00Z</cp:lastPrinted>
  <dcterms:created xsi:type="dcterms:W3CDTF">2024-11-05T07:25:00Z</dcterms:created>
  <dcterms:modified xsi:type="dcterms:W3CDTF">2024-11-05T07:25:00Z</dcterms:modified>
</cp:coreProperties>
</file>