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D1" w:rsidRDefault="00E07D28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3E5128" w:rsidRDefault="003E512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764DD1" w:rsidRPr="003E5128" w:rsidRDefault="00E07D28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3E5128">
        <w:rPr>
          <w:noProof/>
          <w:sz w:val="24"/>
        </w:rPr>
        <w:t xml:space="preserve"> </w:t>
      </w:r>
      <w:r w:rsidR="007E14D1" w:rsidRPr="003E5128">
        <w:rPr>
          <w:noProof/>
          <w:sz w:val="24"/>
        </w:rPr>
        <w:t>01.0</w:t>
      </w:r>
      <w:r w:rsidR="005E23A0">
        <w:rPr>
          <w:noProof/>
          <w:sz w:val="24"/>
        </w:rPr>
        <w:t>6</w:t>
      </w:r>
      <w:r w:rsidR="007E14D1" w:rsidRPr="003E5128">
        <w:rPr>
          <w:noProof/>
          <w:sz w:val="24"/>
        </w:rPr>
        <w:t>.2025</w:t>
      </w:r>
      <w:r w:rsidRPr="003E5128">
        <w:rPr>
          <w:noProof/>
          <w:sz w:val="24"/>
        </w:rPr>
        <w:t xml:space="preserve"> </w:t>
      </w:r>
      <w:r>
        <w:rPr>
          <w:noProof/>
          <w:sz w:val="24"/>
        </w:rPr>
        <w:t>по</w:t>
      </w:r>
      <w:r w:rsidRPr="003E5128">
        <w:rPr>
          <w:noProof/>
          <w:sz w:val="24"/>
        </w:rPr>
        <w:t xml:space="preserve"> </w:t>
      </w:r>
      <w:r w:rsidR="007E14D1" w:rsidRPr="003E5128">
        <w:rPr>
          <w:noProof/>
          <w:sz w:val="24"/>
        </w:rPr>
        <w:t>30.06.2025</w:t>
      </w:r>
    </w:p>
    <w:p w:rsidR="00764DD1" w:rsidRPr="003E5128" w:rsidRDefault="00764DD1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64DD1">
        <w:trPr>
          <w:cantSplit/>
          <w:trHeight w:val="225"/>
        </w:trPr>
        <w:tc>
          <w:tcPr>
            <w:tcW w:w="7513" w:type="dxa"/>
            <w:vMerge w:val="restart"/>
          </w:tcPr>
          <w:p w:rsidR="00764DD1" w:rsidRPr="003E5128" w:rsidRDefault="00764DD1">
            <w:pPr>
              <w:jc w:val="center"/>
              <w:rPr>
                <w:noProof/>
                <w:sz w:val="18"/>
              </w:rPr>
            </w:pPr>
          </w:p>
          <w:p w:rsidR="00764DD1" w:rsidRDefault="00E07D2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64DD1" w:rsidRDefault="00E07D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64DD1">
        <w:trPr>
          <w:cantSplit/>
          <w:trHeight w:val="437"/>
        </w:trPr>
        <w:tc>
          <w:tcPr>
            <w:tcW w:w="7513" w:type="dxa"/>
            <w:vMerge/>
          </w:tcPr>
          <w:p w:rsidR="00764DD1" w:rsidRDefault="00764D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64DD1" w:rsidRDefault="00764DD1">
            <w:pPr>
              <w:jc w:val="center"/>
              <w:rPr>
                <w:noProof/>
                <w:sz w:val="18"/>
              </w:rPr>
            </w:pPr>
          </w:p>
        </w:tc>
      </w:tr>
      <w:tr w:rsidR="00764DD1">
        <w:trPr>
          <w:cantSplit/>
        </w:trPr>
        <w:tc>
          <w:tcPr>
            <w:tcW w:w="7513" w:type="dxa"/>
          </w:tcPr>
          <w:p w:rsidR="00764DD1" w:rsidRDefault="00E07D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64DD1" w:rsidRDefault="00E07D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64DD1">
        <w:trPr>
          <w:cantSplit/>
        </w:trPr>
        <w:tc>
          <w:tcPr>
            <w:tcW w:w="7513" w:type="dxa"/>
          </w:tcPr>
          <w:p w:rsidR="00764D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64D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165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349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30A3">
        <w:trPr>
          <w:cantSplit/>
        </w:trPr>
        <w:tc>
          <w:tcPr>
            <w:tcW w:w="7513" w:type="dxa"/>
          </w:tcPr>
          <w:p w:rsidR="00C630A3" w:rsidRDefault="00C630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</w:t>
            </w:r>
            <w:r w:rsidR="00190207">
              <w:rPr>
                <w:noProof/>
                <w:sz w:val="18"/>
              </w:rPr>
              <w:t>л</w:t>
            </w:r>
            <w:r>
              <w:rPr>
                <w:noProof/>
                <w:sz w:val="18"/>
              </w:rPr>
              <w:t>оговой сыере</w:t>
            </w:r>
          </w:p>
        </w:tc>
        <w:tc>
          <w:tcPr>
            <w:tcW w:w="2268" w:type="dxa"/>
          </w:tcPr>
          <w:p w:rsidR="00C630A3" w:rsidRDefault="00C630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362A58">
        <w:trPr>
          <w:cantSplit/>
        </w:trPr>
        <w:tc>
          <w:tcPr>
            <w:tcW w:w="7513" w:type="dxa"/>
          </w:tcPr>
          <w:p w:rsidR="00362A58" w:rsidRDefault="00362A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</w:t>
            </w:r>
            <w:r w:rsidRPr="00117E75">
              <w:rPr>
                <w:noProof/>
                <w:sz w:val="18"/>
                <w:szCs w:val="18"/>
              </w:rPr>
              <w:t xml:space="preserve">0557 </w:t>
            </w:r>
            <w:r w:rsidR="00117E75" w:rsidRPr="00117E75">
              <w:rPr>
                <w:sz w:val="18"/>
                <w:szCs w:val="18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62A58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</w:t>
            </w:r>
            <w:r w:rsidR="00B552C8">
              <w:rPr>
                <w:noProof/>
                <w:sz w:val="18"/>
              </w:rPr>
              <w:t xml:space="preserve"> </w:t>
            </w:r>
            <w:r w:rsidR="00B552C8" w:rsidRPr="005472E6">
              <w:rPr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E14D1" w:rsidRDefault="00A2261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362A5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</w:t>
            </w:r>
          </w:p>
        </w:tc>
      </w:tr>
      <w:tr w:rsidR="007E14D1">
        <w:trPr>
          <w:cantSplit/>
        </w:trPr>
        <w:tc>
          <w:tcPr>
            <w:tcW w:w="7513" w:type="dxa"/>
          </w:tcPr>
          <w:p w:rsidR="007E14D1" w:rsidRDefault="007E1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E14D1" w:rsidRDefault="00362A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958</w:t>
            </w:r>
          </w:p>
        </w:tc>
      </w:tr>
    </w:tbl>
    <w:p w:rsidR="007E14D1" w:rsidRDefault="007E14D1" w:rsidP="00B73CDF">
      <w:pPr>
        <w:rPr>
          <w:noProof/>
        </w:rPr>
      </w:pPr>
    </w:p>
    <w:sectPr w:rsidR="007E14D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D1"/>
    <w:rsid w:val="00117E75"/>
    <w:rsid w:val="00190207"/>
    <w:rsid w:val="00362A58"/>
    <w:rsid w:val="003E5128"/>
    <w:rsid w:val="005007DF"/>
    <w:rsid w:val="005655F1"/>
    <w:rsid w:val="005E23A0"/>
    <w:rsid w:val="006C001E"/>
    <w:rsid w:val="00764DD1"/>
    <w:rsid w:val="007E14D1"/>
    <w:rsid w:val="00890B48"/>
    <w:rsid w:val="008B7E03"/>
    <w:rsid w:val="00955327"/>
    <w:rsid w:val="00A2261D"/>
    <w:rsid w:val="00B366CA"/>
    <w:rsid w:val="00B552C8"/>
    <w:rsid w:val="00B73CDF"/>
    <w:rsid w:val="00C22ED8"/>
    <w:rsid w:val="00C630A3"/>
    <w:rsid w:val="00E07D28"/>
    <w:rsid w:val="00EA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C789A-53F0-420E-B9AF-4A5373EF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Бороздина Марина Григорьевна</cp:lastModifiedBy>
  <cp:revision>2</cp:revision>
  <cp:lastPrinted>1900-12-31T17:00:00Z</cp:lastPrinted>
  <dcterms:created xsi:type="dcterms:W3CDTF">2025-07-09T03:09:00Z</dcterms:created>
  <dcterms:modified xsi:type="dcterms:W3CDTF">2025-07-09T03:09:00Z</dcterms:modified>
</cp:coreProperties>
</file>