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1C5" w:rsidRDefault="005551C5" w:rsidP="005551C5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СПРАВКА</w:t>
      </w:r>
    </w:p>
    <w:p w:rsidR="005551C5" w:rsidRDefault="005551C5" w:rsidP="005551C5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384346" w:rsidRDefault="000B3DB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28.02.2023</w:t>
      </w:r>
      <w:bookmarkStart w:id="0" w:name="_GoBack"/>
      <w:bookmarkEnd w:id="0"/>
    </w:p>
    <w:p w:rsidR="00384346" w:rsidRDefault="0038434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84346">
        <w:trPr>
          <w:cantSplit/>
          <w:trHeight w:val="225"/>
        </w:trPr>
        <w:tc>
          <w:tcPr>
            <w:tcW w:w="7513" w:type="dxa"/>
            <w:vMerge w:val="restart"/>
          </w:tcPr>
          <w:p w:rsidR="00384346" w:rsidRDefault="00384346">
            <w:pPr>
              <w:jc w:val="center"/>
              <w:rPr>
                <w:noProof/>
                <w:sz w:val="18"/>
                <w:lang w:val="en-US"/>
              </w:rPr>
            </w:pPr>
          </w:p>
          <w:p w:rsidR="00384346" w:rsidRDefault="000B3DB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84346" w:rsidRDefault="000B3DB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84346">
        <w:trPr>
          <w:cantSplit/>
          <w:trHeight w:val="437"/>
        </w:trPr>
        <w:tc>
          <w:tcPr>
            <w:tcW w:w="7513" w:type="dxa"/>
            <w:vMerge/>
          </w:tcPr>
          <w:p w:rsidR="00384346" w:rsidRDefault="0038434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84346" w:rsidRDefault="00384346">
            <w:pPr>
              <w:jc w:val="center"/>
              <w:rPr>
                <w:noProof/>
                <w:sz w:val="18"/>
              </w:rPr>
            </w:pPr>
          </w:p>
        </w:tc>
      </w:tr>
      <w:tr w:rsidR="00384346">
        <w:trPr>
          <w:cantSplit/>
        </w:trPr>
        <w:tc>
          <w:tcPr>
            <w:tcW w:w="7513" w:type="dxa"/>
          </w:tcPr>
          <w:p w:rsidR="00384346" w:rsidRDefault="0038434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84346" w:rsidRDefault="00384346" w:rsidP="00F70B5A">
            <w:pPr>
              <w:jc w:val="center"/>
              <w:rPr>
                <w:noProof/>
                <w:sz w:val="18"/>
              </w:rPr>
            </w:pPr>
          </w:p>
        </w:tc>
      </w:tr>
      <w:tr w:rsidR="000B3DBE">
        <w:trPr>
          <w:cantSplit/>
        </w:trPr>
        <w:tc>
          <w:tcPr>
            <w:tcW w:w="7513" w:type="dxa"/>
          </w:tcPr>
          <w:p w:rsidR="000B3DBE" w:rsidRDefault="000B3D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0B3DBE" w:rsidRDefault="00B8386E" w:rsidP="00F7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3DBE">
        <w:trPr>
          <w:cantSplit/>
        </w:trPr>
        <w:tc>
          <w:tcPr>
            <w:tcW w:w="7513" w:type="dxa"/>
          </w:tcPr>
          <w:p w:rsidR="000B3DBE" w:rsidRDefault="000B3D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B3DBE" w:rsidRDefault="00B8386E" w:rsidP="00F7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3DBE">
        <w:trPr>
          <w:cantSplit/>
        </w:trPr>
        <w:tc>
          <w:tcPr>
            <w:tcW w:w="7513" w:type="dxa"/>
          </w:tcPr>
          <w:p w:rsidR="000B3DBE" w:rsidRDefault="000B3D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B3DBE" w:rsidRDefault="00B8386E" w:rsidP="00F7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B3DBE">
        <w:trPr>
          <w:cantSplit/>
        </w:trPr>
        <w:tc>
          <w:tcPr>
            <w:tcW w:w="7513" w:type="dxa"/>
          </w:tcPr>
          <w:p w:rsidR="000B3DBE" w:rsidRDefault="000B3D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B3DBE" w:rsidRDefault="00B8386E" w:rsidP="00F7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B3DBE">
        <w:trPr>
          <w:cantSplit/>
        </w:trPr>
        <w:tc>
          <w:tcPr>
            <w:tcW w:w="7513" w:type="dxa"/>
          </w:tcPr>
          <w:p w:rsidR="000B3DBE" w:rsidRDefault="000B3D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B3DBE" w:rsidRDefault="00B8386E" w:rsidP="00F7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0B3DBE">
        <w:trPr>
          <w:cantSplit/>
        </w:trPr>
        <w:tc>
          <w:tcPr>
            <w:tcW w:w="7513" w:type="dxa"/>
          </w:tcPr>
          <w:p w:rsidR="000B3DBE" w:rsidRDefault="000B3D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B3DBE" w:rsidRDefault="00B8386E" w:rsidP="00F7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0B3DBE">
        <w:trPr>
          <w:cantSplit/>
        </w:trPr>
        <w:tc>
          <w:tcPr>
            <w:tcW w:w="7513" w:type="dxa"/>
          </w:tcPr>
          <w:p w:rsidR="000B3DBE" w:rsidRDefault="000B3D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B3DBE" w:rsidRDefault="00B8386E" w:rsidP="00F7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182</w:t>
            </w:r>
          </w:p>
        </w:tc>
      </w:tr>
      <w:tr w:rsidR="000B3DBE">
        <w:trPr>
          <w:cantSplit/>
        </w:trPr>
        <w:tc>
          <w:tcPr>
            <w:tcW w:w="7513" w:type="dxa"/>
          </w:tcPr>
          <w:p w:rsidR="000B3DBE" w:rsidRDefault="000B3D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0B3DBE" w:rsidRDefault="00B8386E" w:rsidP="00F7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B3DBE">
        <w:trPr>
          <w:cantSplit/>
        </w:trPr>
        <w:tc>
          <w:tcPr>
            <w:tcW w:w="7513" w:type="dxa"/>
          </w:tcPr>
          <w:p w:rsidR="000B3DBE" w:rsidRDefault="000B3D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B3DBE" w:rsidRDefault="00B8386E" w:rsidP="00F7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0B3DBE">
        <w:trPr>
          <w:cantSplit/>
        </w:trPr>
        <w:tc>
          <w:tcPr>
            <w:tcW w:w="7513" w:type="dxa"/>
          </w:tcPr>
          <w:p w:rsidR="000B3DBE" w:rsidRDefault="000B3D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B3DBE" w:rsidRDefault="00B8386E" w:rsidP="00F7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B3DBE">
        <w:trPr>
          <w:cantSplit/>
        </w:trPr>
        <w:tc>
          <w:tcPr>
            <w:tcW w:w="7513" w:type="dxa"/>
          </w:tcPr>
          <w:p w:rsidR="000B3DBE" w:rsidRDefault="000B3D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B3DBE" w:rsidRDefault="00B8386E" w:rsidP="00F7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0B3DBE">
        <w:trPr>
          <w:cantSplit/>
        </w:trPr>
        <w:tc>
          <w:tcPr>
            <w:tcW w:w="7513" w:type="dxa"/>
          </w:tcPr>
          <w:p w:rsidR="000B3DBE" w:rsidRDefault="000B3D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B3DBE" w:rsidRDefault="00B8386E" w:rsidP="00F7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0B3DBE">
        <w:trPr>
          <w:cantSplit/>
        </w:trPr>
        <w:tc>
          <w:tcPr>
            <w:tcW w:w="7513" w:type="dxa"/>
          </w:tcPr>
          <w:p w:rsidR="000B3DBE" w:rsidRDefault="000B3D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B3DBE" w:rsidRDefault="00B8386E" w:rsidP="00F7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B3DBE">
        <w:trPr>
          <w:cantSplit/>
        </w:trPr>
        <w:tc>
          <w:tcPr>
            <w:tcW w:w="7513" w:type="dxa"/>
          </w:tcPr>
          <w:p w:rsidR="000B3DBE" w:rsidRDefault="000B3D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0B3DBE" w:rsidRDefault="00B8386E" w:rsidP="00F7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B3DBE">
        <w:trPr>
          <w:cantSplit/>
        </w:trPr>
        <w:tc>
          <w:tcPr>
            <w:tcW w:w="7513" w:type="dxa"/>
          </w:tcPr>
          <w:p w:rsidR="000B3DBE" w:rsidRDefault="000B3D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B3DBE" w:rsidRDefault="00B8386E" w:rsidP="00F7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B3DBE">
        <w:trPr>
          <w:cantSplit/>
        </w:trPr>
        <w:tc>
          <w:tcPr>
            <w:tcW w:w="7513" w:type="dxa"/>
          </w:tcPr>
          <w:p w:rsidR="000B3DBE" w:rsidRDefault="000B3D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B3DBE" w:rsidRDefault="00B8386E" w:rsidP="00F7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B3DBE">
        <w:trPr>
          <w:cantSplit/>
        </w:trPr>
        <w:tc>
          <w:tcPr>
            <w:tcW w:w="7513" w:type="dxa"/>
          </w:tcPr>
          <w:p w:rsidR="000B3DBE" w:rsidRDefault="000B3D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B3DBE" w:rsidRDefault="00B8386E" w:rsidP="00F7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0B3DBE">
        <w:trPr>
          <w:cantSplit/>
        </w:trPr>
        <w:tc>
          <w:tcPr>
            <w:tcW w:w="7513" w:type="dxa"/>
          </w:tcPr>
          <w:p w:rsidR="000B3DBE" w:rsidRDefault="000B3D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B3DBE" w:rsidRDefault="00B8386E" w:rsidP="00F7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188</w:t>
            </w:r>
          </w:p>
        </w:tc>
      </w:tr>
      <w:tr w:rsidR="000B3DBE">
        <w:trPr>
          <w:cantSplit/>
        </w:trPr>
        <w:tc>
          <w:tcPr>
            <w:tcW w:w="7513" w:type="dxa"/>
          </w:tcPr>
          <w:p w:rsidR="000B3DBE" w:rsidRDefault="000B3D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B3DBE" w:rsidRDefault="00B8386E" w:rsidP="00F7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B3DBE">
        <w:trPr>
          <w:cantSplit/>
        </w:trPr>
        <w:tc>
          <w:tcPr>
            <w:tcW w:w="7513" w:type="dxa"/>
          </w:tcPr>
          <w:p w:rsidR="000B3DBE" w:rsidRDefault="000B3D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B3DBE" w:rsidRDefault="00B8386E" w:rsidP="00F7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4730E">
        <w:trPr>
          <w:cantSplit/>
        </w:trPr>
        <w:tc>
          <w:tcPr>
            <w:tcW w:w="7513" w:type="dxa"/>
          </w:tcPr>
          <w:p w:rsidR="0014730E" w:rsidRDefault="0014730E" w:rsidP="001473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0003.0008.0086.0562 </w:t>
            </w:r>
            <w:r w:rsidR="0017155F">
              <w:rPr>
                <w:noProof/>
                <w:sz w:val="18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4730E" w:rsidRDefault="00B8386E" w:rsidP="00F7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4730E">
        <w:trPr>
          <w:cantSplit/>
        </w:trPr>
        <w:tc>
          <w:tcPr>
            <w:tcW w:w="7513" w:type="dxa"/>
          </w:tcPr>
          <w:p w:rsidR="0014730E" w:rsidRDefault="001473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0003.0008.0086.0564 </w:t>
            </w:r>
            <w:r w:rsidR="0017155F">
              <w:rPr>
                <w:noProof/>
                <w:sz w:val="18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4730E" w:rsidRDefault="00B8386E" w:rsidP="00F7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4730E">
        <w:trPr>
          <w:cantSplit/>
        </w:trPr>
        <w:tc>
          <w:tcPr>
            <w:tcW w:w="7513" w:type="dxa"/>
          </w:tcPr>
          <w:p w:rsidR="0014730E" w:rsidRDefault="001473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0003.0008.0086.0565 </w:t>
            </w:r>
            <w:r w:rsidR="0017155F">
              <w:rPr>
                <w:noProof/>
                <w:sz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4730E" w:rsidRDefault="00B8386E" w:rsidP="00F7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B3DBE">
        <w:trPr>
          <w:cantSplit/>
        </w:trPr>
        <w:tc>
          <w:tcPr>
            <w:tcW w:w="7513" w:type="dxa"/>
          </w:tcPr>
          <w:p w:rsidR="000B3DBE" w:rsidRDefault="000B3D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B3DBE" w:rsidRDefault="00B8386E" w:rsidP="00F7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3DBE">
        <w:trPr>
          <w:cantSplit/>
        </w:trPr>
        <w:tc>
          <w:tcPr>
            <w:tcW w:w="7513" w:type="dxa"/>
          </w:tcPr>
          <w:p w:rsidR="000B3DBE" w:rsidRDefault="000B3D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B3DBE" w:rsidRDefault="00B8386E" w:rsidP="00F7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B3DBE">
        <w:trPr>
          <w:cantSplit/>
        </w:trPr>
        <w:tc>
          <w:tcPr>
            <w:tcW w:w="7513" w:type="dxa"/>
          </w:tcPr>
          <w:p w:rsidR="000B3DBE" w:rsidRPr="00B8386E" w:rsidRDefault="00B8386E">
            <w:pPr>
              <w:rPr>
                <w:i/>
                <w:noProof/>
                <w:sz w:val="18"/>
              </w:rPr>
            </w:pPr>
            <w:r w:rsidRPr="00B8386E">
              <w:rPr>
                <w:i/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0B3DBE" w:rsidRDefault="00B8386E" w:rsidP="00F7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0B3DBE">
        <w:trPr>
          <w:cantSplit/>
        </w:trPr>
        <w:tc>
          <w:tcPr>
            <w:tcW w:w="7513" w:type="dxa"/>
          </w:tcPr>
          <w:p w:rsidR="000B3DBE" w:rsidRDefault="000B3D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B3DBE" w:rsidRDefault="00B8386E" w:rsidP="00F7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703</w:t>
            </w:r>
          </w:p>
        </w:tc>
      </w:tr>
    </w:tbl>
    <w:p w:rsidR="00384346" w:rsidRDefault="00384346">
      <w:pPr>
        <w:rPr>
          <w:noProof/>
        </w:rPr>
      </w:pPr>
    </w:p>
    <w:p w:rsidR="00384346" w:rsidRDefault="00384346">
      <w:pPr>
        <w:rPr>
          <w:noProof/>
        </w:rPr>
      </w:pPr>
    </w:p>
    <w:p w:rsidR="00384346" w:rsidRDefault="00384346">
      <w:pPr>
        <w:rPr>
          <w:noProof/>
        </w:rPr>
      </w:pPr>
    </w:p>
    <w:p w:rsidR="00384346" w:rsidRDefault="00384346">
      <w:pPr>
        <w:rPr>
          <w:noProof/>
        </w:rPr>
      </w:pPr>
    </w:p>
    <w:p w:rsidR="00384346" w:rsidRDefault="00384346">
      <w:pPr>
        <w:rPr>
          <w:noProof/>
        </w:rPr>
      </w:pPr>
    </w:p>
    <w:p w:rsidR="00384346" w:rsidRDefault="00384346">
      <w:pPr>
        <w:rPr>
          <w:noProof/>
        </w:rPr>
      </w:pPr>
    </w:p>
    <w:p w:rsidR="00384346" w:rsidRDefault="00384346">
      <w:pPr>
        <w:rPr>
          <w:noProof/>
        </w:rPr>
      </w:pPr>
    </w:p>
    <w:p w:rsidR="00384346" w:rsidRDefault="00384346">
      <w:pPr>
        <w:rPr>
          <w:noProof/>
        </w:rPr>
      </w:pPr>
    </w:p>
    <w:p w:rsidR="00384346" w:rsidRDefault="00384346">
      <w:pPr>
        <w:rPr>
          <w:noProof/>
        </w:rPr>
      </w:pPr>
    </w:p>
    <w:sectPr w:rsidR="00384346" w:rsidSect="00F70B5A">
      <w:pgSz w:w="11907" w:h="16840" w:code="9"/>
      <w:pgMar w:top="284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DBE"/>
    <w:rsid w:val="000B3DBE"/>
    <w:rsid w:val="0014730E"/>
    <w:rsid w:val="0017155F"/>
    <w:rsid w:val="00384346"/>
    <w:rsid w:val="005551C5"/>
    <w:rsid w:val="00B8386E"/>
    <w:rsid w:val="00F7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Корнейчук О.А.</cp:lastModifiedBy>
  <cp:revision>2</cp:revision>
  <cp:lastPrinted>1900-12-31T17:00:00Z</cp:lastPrinted>
  <dcterms:created xsi:type="dcterms:W3CDTF">2023-03-03T09:17:00Z</dcterms:created>
  <dcterms:modified xsi:type="dcterms:W3CDTF">2023-03-03T09:17:00Z</dcterms:modified>
</cp:coreProperties>
</file>